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E6D0C" w14:textId="5B53E266" w:rsidR="00306D85" w:rsidRDefault="00306D85">
      <w:pPr>
        <w:pStyle w:val="a7"/>
        <w:jc w:val="center"/>
        <w:rPr>
          <w:spacing w:val="0"/>
          <w:sz w:val="21"/>
        </w:rPr>
      </w:pPr>
      <w:r>
        <w:rPr>
          <w:rFonts w:ascii="HGS創英角ﾎﾟｯﾌﾟ体" w:eastAsia="HGS創英角ﾎﾟｯﾌﾟ体" w:hAnsi="HGS創英角ﾎﾟｯﾌﾟ体" w:cs="HGS創英角ﾎﾟｯﾌﾟ体" w:hint="eastAsia"/>
          <w:spacing w:val="23"/>
          <w:w w:val="200"/>
          <w:sz w:val="20"/>
          <w:szCs w:val="16"/>
        </w:rPr>
        <w:t>２０２</w:t>
      </w:r>
      <w:r w:rsidR="00011F1C">
        <w:rPr>
          <w:rFonts w:ascii="HGS創英角ﾎﾟｯﾌﾟ体" w:eastAsia="HGS創英角ﾎﾟｯﾌﾟ体" w:hAnsi="HGS創英角ﾎﾟｯﾌﾟ体" w:cs="HGS創英角ﾎﾟｯﾌﾟ体" w:hint="eastAsia"/>
          <w:spacing w:val="23"/>
          <w:w w:val="200"/>
          <w:sz w:val="20"/>
          <w:szCs w:val="16"/>
        </w:rPr>
        <w:t>５</w:t>
      </w:r>
      <w:r w:rsidR="00C155AF">
        <w:rPr>
          <w:rFonts w:ascii="HGS創英角ﾎﾟｯﾌﾟ体" w:eastAsia="HGS創英角ﾎﾟｯﾌﾟ体" w:hAnsi="HGS創英角ﾎﾟｯﾌﾟ体" w:cs="HGS創英角ﾎﾟｯﾌﾟ体" w:hint="eastAsia"/>
          <w:spacing w:val="23"/>
          <w:w w:val="200"/>
          <w:sz w:val="20"/>
          <w:szCs w:val="16"/>
        </w:rPr>
        <w:t>年度第</w:t>
      </w:r>
      <w:r w:rsidR="00011F1C">
        <w:rPr>
          <w:rFonts w:ascii="HGS創英角ﾎﾟｯﾌﾟ体" w:eastAsia="HGS創英角ﾎﾟｯﾌﾟ体" w:hAnsi="HGS創英角ﾎﾟｯﾌﾟ体" w:cs="HGS創英角ﾎﾟｯﾌﾟ体" w:hint="eastAsia"/>
          <w:spacing w:val="23"/>
          <w:w w:val="200"/>
          <w:sz w:val="20"/>
          <w:szCs w:val="16"/>
        </w:rPr>
        <w:t>１０</w:t>
      </w:r>
      <w:r>
        <w:rPr>
          <w:rFonts w:ascii="HGS創英角ﾎﾟｯﾌﾟ体" w:eastAsia="HGS創英角ﾎﾟｯﾌﾟ体" w:hAnsi="HGS創英角ﾎﾟｯﾌﾟ体" w:cs="HGS創英角ﾎﾟｯﾌﾟ体" w:hint="eastAsia"/>
          <w:spacing w:val="23"/>
          <w:w w:val="200"/>
          <w:sz w:val="20"/>
          <w:szCs w:val="16"/>
        </w:rPr>
        <w:t>回</w:t>
      </w:r>
    </w:p>
    <w:p w14:paraId="614E6D0D" w14:textId="77777777" w:rsidR="00306D85" w:rsidRDefault="00306D85">
      <w:pPr>
        <w:pStyle w:val="a7"/>
        <w:jc w:val="center"/>
        <w:rPr>
          <w:spacing w:val="0"/>
          <w:sz w:val="21"/>
        </w:rPr>
      </w:pPr>
      <w:r>
        <w:rPr>
          <w:rFonts w:ascii="HGS創英角ﾎﾟｯﾌﾟ体" w:eastAsia="HGS創英角ﾎﾟｯﾌﾟ体" w:hAnsi="HGS創英角ﾎﾟｯﾌﾟ体" w:cs="HGS創英角ﾎﾟｯﾌﾟ体" w:hint="eastAsia"/>
          <w:spacing w:val="28"/>
          <w:w w:val="200"/>
          <w:sz w:val="21"/>
        </w:rPr>
        <w:t>全日本テニス選手権大会山梨県予選会</w:t>
      </w:r>
    </w:p>
    <w:p w14:paraId="614E6D0E" w14:textId="38B44EDA" w:rsidR="00306D85" w:rsidRDefault="00306D85">
      <w:pPr>
        <w:pStyle w:val="a7"/>
        <w:jc w:val="center"/>
        <w:rPr>
          <w:rFonts w:ascii="HGS創英角ﾎﾟｯﾌﾟ体" w:eastAsia="HGS創英角ﾎﾟｯﾌﾟ体" w:hAnsi="HGS創英角ﾎﾟｯﾌﾟ体" w:cs="HGS創英角ﾎﾟｯﾌﾟ体"/>
        </w:rPr>
      </w:pPr>
      <w:r>
        <w:rPr>
          <w:rFonts w:ascii="HGS創英角ﾎﾟｯﾌﾟ体" w:eastAsia="HGS創英角ﾎﾟｯﾌﾟ体" w:hAnsi="HGS創英角ﾎﾟｯﾌﾟ体" w:cs="HGS創英角ﾎﾟｯﾌﾟ体" w:hint="eastAsia"/>
          <w:sz w:val="21"/>
        </w:rPr>
        <w:t xml:space="preserve">　　（ＪＴＡランキング対象大会：一般もベテランも</w:t>
      </w:r>
      <w:r w:rsidR="005D74E3">
        <w:rPr>
          <w:rFonts w:ascii="HGS創英角ﾎﾟｯﾌﾟ体" w:eastAsia="HGS創英角ﾎﾟｯﾌﾟ体" w:hAnsi="HGS創英角ﾎﾟｯﾌﾟ体" w:cs="HGS創英角ﾎﾟｯﾌﾟ体" w:hint="eastAsia"/>
          <w:sz w:val="21"/>
        </w:rPr>
        <w:t>定数以上で</w:t>
      </w:r>
      <w:r>
        <w:rPr>
          <w:rFonts w:ascii="HGS創英角ﾎﾟｯﾌﾟ体" w:eastAsia="HGS創英角ﾎﾟｯﾌﾟ体" w:hAnsi="HGS創英角ﾎﾟｯﾌﾟ体" w:cs="HGS創英角ﾎﾟｯﾌﾟ体" w:hint="eastAsia"/>
          <w:sz w:val="21"/>
        </w:rPr>
        <w:t>ポイントが獲得できます</w:t>
      </w:r>
      <w:r>
        <w:rPr>
          <w:rFonts w:ascii="HGS創英角ﾎﾟｯﾌﾟ体" w:eastAsia="HGS創英角ﾎﾟｯﾌﾟ体" w:hAnsi="HGS創英角ﾎﾟｯﾌﾟ体" w:cs="HGS創英角ﾎﾟｯﾌﾟ体" w:hint="eastAsia"/>
        </w:rPr>
        <w:t>）</w:t>
      </w:r>
    </w:p>
    <w:p w14:paraId="614E6D0F" w14:textId="77777777" w:rsidR="00306D85" w:rsidRDefault="00306D85">
      <w:pPr>
        <w:pStyle w:val="a7"/>
        <w:jc w:val="center"/>
        <w:rPr>
          <w:spacing w:val="0"/>
        </w:rPr>
      </w:pPr>
    </w:p>
    <w:p w14:paraId="614E6D10" w14:textId="77777777"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会員の皆様には、ますます御活躍のこととお喜び申し上げます。</w:t>
      </w:r>
    </w:p>
    <w:p w14:paraId="614E6D11" w14:textId="77777777"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県内クローズのＪＴＡ対象大会です。多くの選手に呼びかけていただき、楽しまれますよう御案内いたします。</w:t>
      </w:r>
    </w:p>
    <w:p w14:paraId="614E6D12" w14:textId="77777777" w:rsidR="00306D85" w:rsidRDefault="00306D85">
      <w:pPr>
        <w:pStyle w:val="a7"/>
        <w:rPr>
          <w:spacing w:val="0"/>
          <w:sz w:val="22"/>
          <w:szCs w:val="22"/>
        </w:rPr>
      </w:pPr>
    </w:p>
    <w:p w14:paraId="614E6D13" w14:textId="77777777"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１　主　催</w:t>
      </w:r>
      <w:r>
        <w:rPr>
          <w:rFonts w:hint="eastAsia"/>
          <w:spacing w:val="7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山梨県テニス協会</w:t>
      </w:r>
      <w:r>
        <w:rPr>
          <w:rFonts w:hint="eastAsia"/>
          <w:spacing w:val="7"/>
          <w:sz w:val="22"/>
          <w:szCs w:val="22"/>
        </w:rPr>
        <w:t xml:space="preserve">　          </w:t>
      </w:r>
      <w:r>
        <w:rPr>
          <w:rFonts w:hint="eastAsia"/>
          <w:sz w:val="22"/>
          <w:szCs w:val="22"/>
        </w:rPr>
        <w:t xml:space="preserve">　</w:t>
      </w:r>
    </w:p>
    <w:p w14:paraId="614E6D14" w14:textId="77777777"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２　主　管</w:t>
      </w:r>
      <w:r>
        <w:rPr>
          <w:rFonts w:hint="eastAsia"/>
          <w:spacing w:val="7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山梨県テニス協会</w:t>
      </w:r>
    </w:p>
    <w:p w14:paraId="614E6D15" w14:textId="77777777"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３　後　援</w:t>
      </w:r>
      <w:r>
        <w:rPr>
          <w:rFonts w:hint="eastAsia"/>
          <w:spacing w:val="7"/>
          <w:sz w:val="22"/>
          <w:szCs w:val="22"/>
        </w:rPr>
        <w:t xml:space="preserve">      山梨日日新聞社、山梨放送</w:t>
      </w:r>
    </w:p>
    <w:p w14:paraId="614E6D16" w14:textId="1666C18A"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４　会　場</w:t>
      </w:r>
      <w:r>
        <w:rPr>
          <w:rFonts w:hint="eastAsia"/>
          <w:spacing w:val="7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小瀬スポーツ公園庭球場</w:t>
      </w:r>
      <w:r w:rsidR="005B4DDA">
        <w:rPr>
          <w:rFonts w:hint="eastAsia"/>
          <w:sz w:val="22"/>
          <w:szCs w:val="22"/>
        </w:rPr>
        <w:t>（砂入り</w:t>
      </w:r>
      <w:r w:rsidR="006706B2">
        <w:rPr>
          <w:rFonts w:hint="eastAsia"/>
          <w:sz w:val="22"/>
          <w:szCs w:val="22"/>
        </w:rPr>
        <w:t>人工芝）</w:t>
      </w:r>
    </w:p>
    <w:p w14:paraId="614E6D17" w14:textId="77777777"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大会ディレクター　　小林　繁　 </w:t>
      </w:r>
    </w:p>
    <w:p w14:paraId="614E6D18" w14:textId="77777777" w:rsidR="00306D85" w:rsidRDefault="00306D85">
      <w:pPr>
        <w:pStyle w:val="a7"/>
        <w:ind w:firstLineChars="200" w:firstLine="496"/>
        <w:rPr>
          <w:sz w:val="22"/>
          <w:szCs w:val="22"/>
        </w:rPr>
      </w:pPr>
      <w:r>
        <w:rPr>
          <w:rFonts w:hint="eastAsia"/>
          <w:sz w:val="22"/>
          <w:szCs w:val="22"/>
        </w:rPr>
        <w:t>大会レフェリー　　　水上　浩之</w:t>
      </w:r>
    </w:p>
    <w:p w14:paraId="614E6D19" w14:textId="0E2EA19D"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>６　期　日</w:t>
      </w:r>
      <w:r>
        <w:rPr>
          <w:rFonts w:hint="eastAsia"/>
          <w:spacing w:val="7"/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２０</w:t>
      </w:r>
      <w:r w:rsidR="00181323">
        <w:rPr>
          <w:rFonts w:hint="eastAsia"/>
          <w:sz w:val="22"/>
          <w:szCs w:val="22"/>
        </w:rPr>
        <w:t>２</w:t>
      </w:r>
      <w:r w:rsidR="00011F1C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</w:t>
      </w:r>
      <w:r w:rsidR="00EA48F9">
        <w:rPr>
          <w:rFonts w:hint="eastAsia"/>
          <w:sz w:val="22"/>
          <w:szCs w:val="22"/>
        </w:rPr>
        <w:t>６月</w:t>
      </w:r>
      <w:r w:rsidR="00BF3F06">
        <w:rPr>
          <w:rFonts w:hint="eastAsia"/>
          <w:sz w:val="22"/>
          <w:szCs w:val="22"/>
        </w:rPr>
        <w:t>７日、１４日</w:t>
      </w:r>
    </w:p>
    <w:p w14:paraId="614E6D1A" w14:textId="6A678FA4" w:rsidR="00306D85" w:rsidRDefault="00306D85">
      <w:pPr>
        <w:pStyle w:val="a7"/>
        <w:rPr>
          <w:rFonts w:ascii="HG創英角ｺﾞｼｯｸUB" w:eastAsia="HG創英角ｺﾞｼｯｸUB"/>
          <w:sz w:val="22"/>
          <w:szCs w:val="22"/>
        </w:rPr>
      </w:pPr>
      <w:r>
        <w:rPr>
          <w:rFonts w:hint="eastAsia"/>
          <w:sz w:val="22"/>
          <w:szCs w:val="22"/>
        </w:rPr>
        <w:t>７　種　目</w:t>
      </w:r>
      <w:r>
        <w:rPr>
          <w:rFonts w:hint="eastAsia"/>
          <w:spacing w:val="7"/>
          <w:sz w:val="22"/>
          <w:szCs w:val="22"/>
        </w:rPr>
        <w:t xml:space="preserve">     </w:t>
      </w:r>
      <w:r w:rsidRPr="00F52DD0">
        <w:rPr>
          <w:rFonts w:hint="eastAsia"/>
          <w:color w:val="FF0000"/>
          <w:spacing w:val="7"/>
          <w:sz w:val="22"/>
          <w:szCs w:val="22"/>
        </w:rPr>
        <w:t xml:space="preserve"> </w:t>
      </w:r>
      <w:r w:rsidRPr="00F52DD0">
        <w:rPr>
          <w:rFonts w:ascii="HG創英角ｺﾞｼｯｸUB" w:eastAsia="HG創英角ｺﾞｼｯｸUB" w:hint="eastAsia"/>
          <w:color w:val="FF0000"/>
          <w:sz w:val="22"/>
          <w:szCs w:val="22"/>
        </w:rPr>
        <w:t>一般</w:t>
      </w:r>
      <w:r w:rsidRPr="00F52DD0">
        <w:rPr>
          <w:rFonts w:ascii="HG創英角ｺﾞｼｯｸUB" w:eastAsia="HG創英角ｺﾞｼｯｸUB"/>
          <w:color w:val="FF0000"/>
          <w:sz w:val="22"/>
          <w:szCs w:val="22"/>
        </w:rPr>
        <w:tab/>
      </w:r>
      <w:r w:rsidRPr="00CE5207">
        <w:rPr>
          <w:rFonts w:ascii="HG創英角ｺﾞｼｯｸUB" w:eastAsia="HG創英角ｺﾞｼｯｸUB" w:hint="eastAsia"/>
          <w:color w:val="FF0000"/>
          <w:sz w:val="22"/>
          <w:szCs w:val="22"/>
          <w:highlight w:val="yellow"/>
        </w:rPr>
        <w:t>男子シングルス：</w:t>
      </w:r>
      <w:r w:rsidR="00BF3F06" w:rsidRPr="00CE5207">
        <w:rPr>
          <w:rFonts w:ascii="HG創英角ｺﾞｼｯｸUB" w:eastAsia="HG創英角ｺﾞｼｯｸUB" w:hint="eastAsia"/>
          <w:color w:val="FF0000"/>
          <w:sz w:val="22"/>
          <w:szCs w:val="22"/>
          <w:highlight w:val="yellow"/>
        </w:rPr>
        <w:t>６月７日</w:t>
      </w:r>
      <w:r w:rsidRPr="00CE5207">
        <w:rPr>
          <w:rFonts w:ascii="HG創英角ｺﾞｼｯｸUB" w:eastAsia="HG創英角ｺﾞｼｯｸUB" w:hint="eastAsia"/>
          <w:color w:val="FF0000"/>
          <w:sz w:val="22"/>
          <w:szCs w:val="22"/>
          <w:highlight w:val="yellow"/>
        </w:rPr>
        <w:t>（代表決定種目）</w:t>
      </w:r>
      <w:r w:rsidR="003809DA">
        <w:rPr>
          <w:rFonts w:ascii="HG創英角ｺﾞｼｯｸUB" w:eastAsia="HG創英角ｺﾞｼｯｸUB" w:hint="eastAsia"/>
          <w:sz w:val="22"/>
          <w:szCs w:val="22"/>
        </w:rPr>
        <w:t xml:space="preserve">　</w:t>
      </w:r>
      <w:r>
        <w:rPr>
          <w:rFonts w:ascii="HG創英角ｺﾞｼｯｸUB" w:eastAsia="HG創英角ｺﾞｼｯｸUB" w:hint="eastAsia"/>
          <w:sz w:val="22"/>
          <w:szCs w:val="22"/>
        </w:rPr>
        <w:t xml:space="preserve">　男子ダブルス：</w:t>
      </w:r>
      <w:r w:rsidR="00504E3A">
        <w:rPr>
          <w:rFonts w:ascii="HG創英角ｺﾞｼｯｸUB" w:eastAsia="HG創英角ｺﾞｼｯｸUB" w:hint="eastAsia"/>
          <w:sz w:val="22"/>
          <w:szCs w:val="22"/>
        </w:rPr>
        <w:t>６月１４日</w:t>
      </w:r>
    </w:p>
    <w:p w14:paraId="614E6D1B" w14:textId="1AD22CD3" w:rsidR="00306D85" w:rsidRDefault="00306D85">
      <w:pPr>
        <w:pStyle w:val="a7"/>
        <w:rPr>
          <w:rFonts w:ascii="HG創英角ｺﾞｼｯｸUB" w:eastAsia="HG創英角ｺﾞｼｯｸUB"/>
          <w:sz w:val="22"/>
          <w:szCs w:val="22"/>
        </w:rPr>
      </w:pPr>
      <w:r>
        <w:rPr>
          <w:rFonts w:ascii="HG創英角ｺﾞｼｯｸUB" w:eastAsia="HG創英角ｺﾞｼｯｸUB" w:hint="eastAsia"/>
          <w:spacing w:val="7"/>
          <w:sz w:val="22"/>
          <w:szCs w:val="22"/>
        </w:rPr>
        <w:t xml:space="preserve">               　　　</w:t>
      </w:r>
      <w:r>
        <w:rPr>
          <w:rFonts w:ascii="HG創英角ｺﾞｼｯｸUB" w:eastAsia="HG創英角ｺﾞｼｯｸUB"/>
          <w:spacing w:val="7"/>
          <w:sz w:val="22"/>
          <w:szCs w:val="22"/>
        </w:rPr>
        <w:tab/>
      </w:r>
      <w:r w:rsidRPr="00CE5207">
        <w:rPr>
          <w:rFonts w:ascii="HG創英角ｺﾞｼｯｸUB" w:eastAsia="HG創英角ｺﾞｼｯｸUB" w:hint="eastAsia"/>
          <w:color w:val="FF0000"/>
          <w:sz w:val="22"/>
          <w:szCs w:val="22"/>
          <w:highlight w:val="yellow"/>
        </w:rPr>
        <w:t>女子シングルス：</w:t>
      </w:r>
      <w:r w:rsidR="00504E3A" w:rsidRPr="00CE5207">
        <w:rPr>
          <w:rFonts w:ascii="HG創英角ｺﾞｼｯｸUB" w:eastAsia="HG創英角ｺﾞｼｯｸUB" w:hint="eastAsia"/>
          <w:color w:val="FF0000"/>
          <w:sz w:val="22"/>
          <w:szCs w:val="22"/>
          <w:highlight w:val="yellow"/>
        </w:rPr>
        <w:t>６月７日</w:t>
      </w:r>
      <w:r w:rsidRPr="00CE5207">
        <w:rPr>
          <w:rFonts w:ascii="HG創英角ｺﾞｼｯｸUB" w:eastAsia="HG創英角ｺﾞｼｯｸUB" w:hint="eastAsia"/>
          <w:color w:val="FF0000"/>
          <w:sz w:val="22"/>
          <w:szCs w:val="22"/>
          <w:highlight w:val="yellow"/>
        </w:rPr>
        <w:t>（代表決定種目）</w:t>
      </w:r>
      <w:r>
        <w:rPr>
          <w:rFonts w:ascii="HG創英角ｺﾞｼｯｸUB" w:eastAsia="HG創英角ｺﾞｼｯｸUB" w:hint="eastAsia"/>
          <w:sz w:val="22"/>
          <w:szCs w:val="22"/>
        </w:rPr>
        <w:t xml:space="preserve">　</w:t>
      </w:r>
      <w:r w:rsidR="00F52DD0">
        <w:rPr>
          <w:rFonts w:ascii="HG創英角ｺﾞｼｯｸUB" w:eastAsia="HG創英角ｺﾞｼｯｸUB" w:hint="eastAsia"/>
          <w:sz w:val="22"/>
          <w:szCs w:val="22"/>
        </w:rPr>
        <w:t xml:space="preserve">　</w:t>
      </w:r>
      <w:r>
        <w:rPr>
          <w:rFonts w:ascii="HG創英角ｺﾞｼｯｸUB" w:eastAsia="HG創英角ｺﾞｼｯｸUB" w:hint="eastAsia"/>
          <w:sz w:val="22"/>
          <w:szCs w:val="22"/>
        </w:rPr>
        <w:t>女子ダブルス：</w:t>
      </w:r>
      <w:r w:rsidR="00504E3A">
        <w:rPr>
          <w:rFonts w:ascii="HG創英角ｺﾞｼｯｸUB" w:eastAsia="HG創英角ｺﾞｼｯｸUB" w:hint="eastAsia"/>
          <w:sz w:val="22"/>
          <w:szCs w:val="22"/>
        </w:rPr>
        <w:t>６月１４日</w:t>
      </w:r>
      <w:r w:rsidR="00C155AF">
        <w:rPr>
          <w:rFonts w:ascii="HG創英角ｺﾞｼｯｸUB" w:eastAsia="HG創英角ｺﾞｼｯｸUB"/>
          <w:sz w:val="22"/>
          <w:szCs w:val="22"/>
        </w:rPr>
        <w:tab/>
      </w:r>
      <w:r w:rsidR="00C155AF">
        <w:rPr>
          <w:rFonts w:ascii="HG創英角ｺﾞｼｯｸUB" w:eastAsia="HG創英角ｺﾞｼｯｸUB" w:hint="eastAsia"/>
          <w:sz w:val="22"/>
          <w:szCs w:val="22"/>
        </w:rPr>
        <w:t xml:space="preserve">　</w:t>
      </w:r>
    </w:p>
    <w:p w14:paraId="614E6D1C" w14:textId="0D85ACEB" w:rsidR="00306D85" w:rsidRDefault="00306D85">
      <w:pPr>
        <w:pStyle w:val="a7"/>
        <w:ind w:firstLineChars="800" w:firstLine="1984"/>
        <w:rPr>
          <w:rFonts w:ascii="HG創英角ｺﾞｼｯｸUB" w:eastAsia="HG創英角ｺﾞｼｯｸUB"/>
          <w:sz w:val="22"/>
          <w:szCs w:val="22"/>
        </w:rPr>
      </w:pPr>
      <w:r w:rsidRPr="00F52DD0">
        <w:rPr>
          <w:rFonts w:ascii="HG創英角ｺﾞｼｯｸUB" w:eastAsia="HG創英角ｺﾞｼｯｸUB" w:hint="eastAsia"/>
          <w:color w:val="FF0000"/>
          <w:sz w:val="22"/>
          <w:szCs w:val="22"/>
        </w:rPr>
        <w:t>ベテラン年齢別資格 ：</w:t>
      </w:r>
      <w:r w:rsidR="00CF5F9D" w:rsidRPr="00F52DD0">
        <w:rPr>
          <w:rFonts w:ascii="HG創英角ｺﾞｼｯｸUB" w:eastAsia="HG創英角ｺﾞｼｯｸUB" w:hint="eastAsia"/>
          <w:color w:val="FF0000"/>
          <w:sz w:val="22"/>
          <w:szCs w:val="22"/>
        </w:rPr>
        <w:t>６月７日</w:t>
      </w:r>
      <w:r w:rsidR="000E3703" w:rsidRPr="00F52DD0">
        <w:rPr>
          <w:rFonts w:ascii="HG創英角ｺﾞｼｯｸUB" w:eastAsia="HG創英角ｺﾞｼｯｸUB" w:hint="eastAsia"/>
          <w:color w:val="FF0000"/>
          <w:sz w:val="22"/>
          <w:szCs w:val="22"/>
        </w:rPr>
        <w:t>、１４日</w:t>
      </w:r>
      <w:r w:rsidR="008523A9">
        <w:rPr>
          <w:rFonts w:ascii="HG創英角ｺﾞｼｯｸUB" w:eastAsia="HG創英角ｺﾞｼｯｸUB" w:hint="eastAsia"/>
          <w:sz w:val="22"/>
          <w:szCs w:val="22"/>
        </w:rPr>
        <w:t xml:space="preserve">　</w:t>
      </w:r>
      <w:r w:rsidR="00512CB8">
        <w:rPr>
          <w:rFonts w:ascii="HG創英角ｺﾞｼｯｸUB" w:eastAsia="HG創英角ｺﾞｼｯｸUB" w:hint="eastAsia"/>
          <w:sz w:val="22"/>
          <w:szCs w:val="22"/>
        </w:rPr>
        <w:t>7日が</w:t>
      </w:r>
      <w:r w:rsidR="008D5B5D">
        <w:rPr>
          <w:rFonts w:ascii="HG創英角ｺﾞｼｯｸUB" w:eastAsia="HG創英角ｺﾞｼｯｸUB" w:hint="eastAsia"/>
          <w:sz w:val="22"/>
          <w:szCs w:val="22"/>
        </w:rPr>
        <w:t>延期</w:t>
      </w:r>
      <w:r w:rsidR="00512CB8">
        <w:rPr>
          <w:rFonts w:ascii="HG創英角ｺﾞｼｯｸUB" w:eastAsia="HG創英角ｺﾞｼｯｸUB" w:hint="eastAsia"/>
          <w:sz w:val="22"/>
          <w:szCs w:val="22"/>
        </w:rPr>
        <w:t>の時</w:t>
      </w:r>
      <w:r w:rsidR="009910FB">
        <w:rPr>
          <w:rFonts w:ascii="HG創英角ｺﾞｼｯｸUB" w:eastAsia="HG創英角ｺﾞｼｯｸUB" w:hint="eastAsia"/>
          <w:sz w:val="22"/>
          <w:szCs w:val="22"/>
        </w:rPr>
        <w:t>シングルス</w:t>
      </w:r>
      <w:r w:rsidR="008523A9">
        <w:rPr>
          <w:rFonts w:ascii="HG創英角ｺﾞｼｯｸUB" w:eastAsia="HG創英角ｺﾞｼｯｸUB" w:hint="eastAsia"/>
          <w:sz w:val="22"/>
          <w:szCs w:val="22"/>
        </w:rPr>
        <w:t>は</w:t>
      </w:r>
      <w:r w:rsidR="009910FB">
        <w:rPr>
          <w:rFonts w:ascii="HG創英角ｺﾞｼｯｸUB" w:eastAsia="HG創英角ｺﾞｼｯｸUB" w:hint="eastAsia"/>
          <w:sz w:val="22"/>
          <w:szCs w:val="22"/>
        </w:rPr>
        <w:t>１４日になります。</w:t>
      </w:r>
    </w:p>
    <w:p w14:paraId="614E6D1D" w14:textId="77777777" w:rsidR="00306D85" w:rsidRDefault="00306D85">
      <w:pPr>
        <w:pStyle w:val="a7"/>
        <w:ind w:firstLineChars="900" w:firstLine="223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男子・女子</w:t>
      </w:r>
    </w:p>
    <w:p w14:paraId="614E6D1E" w14:textId="4651D3BF"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３５歳以上シングルス、ダブルス　　</w:t>
      </w:r>
      <w:r w:rsidR="00E406F9">
        <w:rPr>
          <w:rFonts w:hint="eastAsia"/>
          <w:sz w:val="22"/>
          <w:szCs w:val="22"/>
        </w:rPr>
        <w:t>令和</w:t>
      </w:r>
      <w:r w:rsidR="006A14E8">
        <w:rPr>
          <w:rFonts w:hint="eastAsia"/>
          <w:sz w:val="22"/>
          <w:szCs w:val="22"/>
        </w:rPr>
        <w:t xml:space="preserve">　</w:t>
      </w:r>
      <w:r w:rsidR="00E406F9">
        <w:rPr>
          <w:rFonts w:hint="eastAsia"/>
          <w:sz w:val="22"/>
          <w:szCs w:val="22"/>
        </w:rPr>
        <w:t>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14:paraId="614E6D1F" w14:textId="1B2D81E1"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４０歳以上シングルス、ダブルス　</w:t>
      </w:r>
      <w:r>
        <w:rPr>
          <w:rFonts w:hint="eastAsia"/>
          <w:spacing w:val="7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昭和</w:t>
      </w:r>
      <w:r w:rsidR="00A34460">
        <w:rPr>
          <w:rFonts w:hint="eastAsia"/>
          <w:sz w:val="22"/>
          <w:szCs w:val="22"/>
        </w:rPr>
        <w:t>６０</w:t>
      </w:r>
      <w:r w:rsidR="00C155AF">
        <w:rPr>
          <w:sz w:val="22"/>
          <w:szCs w:val="22"/>
        </w:rPr>
        <w:t>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14:paraId="614E6D20" w14:textId="0F3CF107"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４５歳以上シングルス、ダブルス　　昭和５</w:t>
      </w:r>
      <w:r w:rsidR="00A34460">
        <w:rPr>
          <w:rFonts w:hint="eastAsia"/>
          <w:sz w:val="22"/>
          <w:szCs w:val="22"/>
        </w:rPr>
        <w:t>５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14:paraId="614E6D21" w14:textId="7B57854C"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pacing w:val="7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>５０歳以上シングルス、ダブルス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</w:t>
      </w:r>
      <w:r w:rsidR="00A34460">
        <w:rPr>
          <w:rFonts w:hint="eastAsia"/>
          <w:sz w:val="22"/>
          <w:szCs w:val="22"/>
        </w:rPr>
        <w:t>５０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14:paraId="614E6D22" w14:textId="7D996E66"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５５歳以上シングルス、ダブルス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昭和４</w:t>
      </w:r>
      <w:r w:rsidR="00A34460">
        <w:rPr>
          <w:rFonts w:hint="eastAsia"/>
          <w:sz w:val="22"/>
          <w:szCs w:val="22"/>
        </w:rPr>
        <w:t>５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14:paraId="614E6D23" w14:textId="1186143A"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7"/>
          <w:sz w:val="22"/>
          <w:szCs w:val="22"/>
        </w:rPr>
        <w:t xml:space="preserve">                　　</w:t>
      </w:r>
      <w:r>
        <w:rPr>
          <w:rFonts w:hint="eastAsia"/>
          <w:sz w:val="22"/>
          <w:szCs w:val="22"/>
        </w:rPr>
        <w:t>６０歳以上シングルス、ダブルス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 w:rsidR="00C155AF">
        <w:rPr>
          <w:rFonts w:hint="eastAsia"/>
          <w:sz w:val="22"/>
          <w:szCs w:val="22"/>
        </w:rPr>
        <w:t>昭和</w:t>
      </w:r>
      <w:r w:rsidR="00A34460">
        <w:rPr>
          <w:rFonts w:hint="eastAsia"/>
          <w:sz w:val="22"/>
          <w:szCs w:val="22"/>
        </w:rPr>
        <w:t>４０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14:paraId="614E6D24" w14:textId="343199B7"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7"/>
          <w:sz w:val="22"/>
          <w:szCs w:val="22"/>
        </w:rPr>
        <w:t xml:space="preserve">                　　</w:t>
      </w:r>
      <w:r>
        <w:rPr>
          <w:rFonts w:hint="eastAsia"/>
          <w:sz w:val="22"/>
          <w:szCs w:val="22"/>
        </w:rPr>
        <w:t>６５歳以上シングルス、ダブルス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昭和３</w:t>
      </w:r>
      <w:r w:rsidR="00A34460">
        <w:rPr>
          <w:rFonts w:hint="eastAsia"/>
          <w:sz w:val="22"/>
          <w:szCs w:val="22"/>
        </w:rPr>
        <w:t>５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14:paraId="614E6D25" w14:textId="655C1E14"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pacing w:val="7"/>
          <w:sz w:val="22"/>
          <w:szCs w:val="22"/>
        </w:rPr>
        <w:t xml:space="preserve">                　　</w:t>
      </w:r>
      <w:r>
        <w:rPr>
          <w:rFonts w:hint="eastAsia"/>
          <w:sz w:val="22"/>
          <w:szCs w:val="22"/>
        </w:rPr>
        <w:t>７０歳以上シングルス、ダブルス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</w:t>
      </w:r>
      <w:r w:rsidR="00A34460">
        <w:rPr>
          <w:rFonts w:hint="eastAsia"/>
          <w:sz w:val="22"/>
          <w:szCs w:val="22"/>
        </w:rPr>
        <w:t>３０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14:paraId="614E6D26" w14:textId="26DCA0F9"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pacing w:val="7"/>
          <w:sz w:val="22"/>
          <w:szCs w:val="22"/>
        </w:rPr>
        <w:t xml:space="preserve">                　　</w:t>
      </w:r>
      <w:r>
        <w:rPr>
          <w:rFonts w:hint="eastAsia"/>
          <w:sz w:val="22"/>
          <w:szCs w:val="22"/>
        </w:rPr>
        <w:t>７５歳以上シングルス、ダブルス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昭和２</w:t>
      </w:r>
      <w:r w:rsidR="00A34460">
        <w:rPr>
          <w:rFonts w:hint="eastAsia"/>
          <w:sz w:val="22"/>
          <w:szCs w:val="22"/>
        </w:rPr>
        <w:t>５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14:paraId="614E6D27" w14:textId="2695971A"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　　８０歳以上シングルス、ダブルス　　昭和</w:t>
      </w:r>
      <w:r w:rsidR="00A34460">
        <w:rPr>
          <w:rFonts w:hint="eastAsia"/>
          <w:sz w:val="22"/>
          <w:szCs w:val="22"/>
        </w:rPr>
        <w:t>２０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１２</w:t>
      </w:r>
      <w:r w:rsidR="00C155AF">
        <w:rPr>
          <w:rFonts w:hint="eastAsia"/>
          <w:sz w:val="22"/>
          <w:szCs w:val="22"/>
        </w:rPr>
        <w:t>.</w:t>
      </w:r>
      <w:r>
        <w:rPr>
          <w:rFonts w:hint="eastAsia"/>
          <w:sz w:val="22"/>
          <w:szCs w:val="22"/>
        </w:rPr>
        <w:t>３１前</w:t>
      </w:r>
    </w:p>
    <w:p w14:paraId="614E6D28" w14:textId="1FC5DB56" w:rsidR="00306D85" w:rsidRDefault="00306D85">
      <w:pPr>
        <w:pStyle w:val="a7"/>
        <w:ind w:left="2267" w:rightChars="189" w:right="397" w:hangingChars="914" w:hanging="2267"/>
        <w:rPr>
          <w:rFonts w:ascii="HGS創英角ｺﾞｼｯｸUB" w:eastAsia="HGS創英角ｺﾞｼｯｸUB" w:hAnsi="HGS創英角ｺﾞｼｯｸUB" w:cs="HGS創英角ｺﾞｼｯｸUB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Pr="00D35027">
        <w:rPr>
          <w:rFonts w:hint="eastAsia"/>
          <w:color w:val="4472C4" w:themeColor="accent5"/>
          <w:sz w:val="22"/>
          <w:szCs w:val="22"/>
        </w:rPr>
        <w:t>☆</w:t>
      </w:r>
      <w:r w:rsidR="007928A6" w:rsidRPr="00D35027">
        <w:rPr>
          <w:rFonts w:ascii="HGS創英角ｺﾞｼｯｸUB" w:eastAsia="HGS創英角ｺﾞｼｯｸUB" w:hAnsi="HGS創英角ｺﾞｼｯｸUB" w:cs="HGS創英角ｺﾞｼｯｸUB" w:hint="eastAsia"/>
          <w:color w:val="4472C4" w:themeColor="accent5"/>
          <w:sz w:val="22"/>
          <w:szCs w:val="22"/>
        </w:rPr>
        <w:t>JTAﾎﾟｲﾝﾄ</w:t>
      </w:r>
      <w:r w:rsidRPr="00D35027">
        <w:rPr>
          <w:rFonts w:ascii="HGS創英角ｺﾞｼｯｸUB" w:eastAsia="HGS創英角ｺﾞｼｯｸUB" w:hAnsi="HGS創英角ｺﾞｼｯｸUB" w:cs="HGS創英角ｺﾞｼｯｸUB" w:hint="eastAsia"/>
          <w:color w:val="4472C4" w:themeColor="accent5"/>
          <w:sz w:val="22"/>
          <w:szCs w:val="22"/>
        </w:rPr>
        <w:t>、</w:t>
      </w:r>
      <w:r w:rsidR="007928A6" w:rsidRPr="00D35027">
        <w:rPr>
          <w:rFonts w:ascii="HGS創英角ｺﾞｼｯｸUB" w:eastAsia="HGS創英角ｺﾞｼｯｸUB" w:hAnsi="HGS創英角ｺﾞｼｯｸUB" w:cs="HGS創英角ｺﾞｼｯｸUB" w:hint="eastAsia"/>
          <w:color w:val="4472C4" w:themeColor="accent5"/>
          <w:sz w:val="22"/>
          <w:szCs w:val="22"/>
        </w:rPr>
        <w:t>ﾍﾞﾃﾗﾝJOP</w:t>
      </w:r>
      <w:r w:rsidRPr="00D35027">
        <w:rPr>
          <w:rFonts w:ascii="HGS創英角ｺﾞｼｯｸUB" w:eastAsia="HGS創英角ｺﾞｼｯｸUB" w:hAnsi="HGS創英角ｺﾞｼｯｸUB" w:cs="HGS創英角ｺﾞｼｯｸUB" w:hint="eastAsia"/>
          <w:color w:val="4472C4" w:themeColor="accent5"/>
          <w:sz w:val="22"/>
          <w:szCs w:val="22"/>
        </w:rPr>
        <w:t>を獲得するための選手は、ダブルエントリーに気をつけ</w:t>
      </w:r>
      <w:r w:rsidR="00890F8F" w:rsidRPr="00D35027">
        <w:rPr>
          <w:rFonts w:ascii="HGS創英角ｺﾞｼｯｸUB" w:eastAsia="HGS創英角ｺﾞｼｯｸUB" w:hAnsi="HGS創英角ｺﾞｼｯｸUB" w:cs="HGS創英角ｺﾞｼｯｸUB" w:hint="eastAsia"/>
          <w:color w:val="4472C4" w:themeColor="accent5"/>
          <w:sz w:val="22"/>
          <w:szCs w:val="22"/>
        </w:rPr>
        <w:t>てください</w:t>
      </w:r>
      <w:r w:rsidRPr="00D35027">
        <w:rPr>
          <w:rFonts w:ascii="HGS創英角ｺﾞｼｯｸUB" w:eastAsia="HGS創英角ｺﾞｼｯｸUB" w:hAnsi="HGS創英角ｺﾞｼｯｸUB" w:cs="HGS創英角ｺﾞｼｯｸUB" w:hint="eastAsia"/>
          <w:color w:val="4472C4" w:themeColor="accent5"/>
          <w:sz w:val="22"/>
          <w:szCs w:val="22"/>
        </w:rPr>
        <w:t>。</w:t>
      </w:r>
    </w:p>
    <w:p w14:paraId="614E6D29" w14:textId="77777777" w:rsidR="00306D85" w:rsidRDefault="00306D85">
      <w:pPr>
        <w:wordWrap w:val="0"/>
        <w:autoSpaceDE w:val="0"/>
        <w:autoSpaceDN w:val="0"/>
        <w:adjustRightInd w:val="0"/>
        <w:spacing w:line="231" w:lineRule="exact"/>
        <w:rPr>
          <w:rFonts w:ascii="ＭＳ 明朝" w:hAnsi="ＭＳ 明朝" w:cs="ＭＳ 明朝"/>
          <w:spacing w:val="8"/>
          <w:kern w:val="0"/>
          <w:sz w:val="22"/>
        </w:rPr>
      </w:pPr>
      <w:r>
        <w:rPr>
          <w:rFonts w:ascii="ＭＳ 明朝" w:hAnsi="ＭＳ 明朝" w:cs="ＭＳ 明朝" w:hint="eastAsia"/>
          <w:spacing w:val="17"/>
          <w:kern w:val="0"/>
          <w:sz w:val="22"/>
        </w:rPr>
        <w:t>８  参加資格</w:t>
      </w:r>
      <w:r>
        <w:rPr>
          <w:rFonts w:ascii="ＭＳ 明朝" w:hAnsi="ＭＳ 明朝" w:cs="ＭＳ 明朝" w:hint="eastAsia"/>
          <w:spacing w:val="8"/>
          <w:kern w:val="0"/>
          <w:sz w:val="22"/>
        </w:rPr>
        <w:t xml:space="preserve">  </w:t>
      </w:r>
      <w:r>
        <w:rPr>
          <w:rFonts w:ascii="ＭＳ 明朝" w:hAnsi="ＭＳ 明朝" w:cs="ＭＳ 明朝" w:hint="eastAsia"/>
          <w:spacing w:val="17"/>
          <w:kern w:val="0"/>
          <w:sz w:val="22"/>
        </w:rPr>
        <w:t xml:space="preserve">（１）山梨県テニス協会登録会員 </w:t>
      </w:r>
      <w:r>
        <w:rPr>
          <w:rFonts w:ascii="ＭＳ 明朝" w:hAnsi="ＭＳ 明朝" w:cs="ＭＳ 明朝" w:hint="eastAsia"/>
          <w:spacing w:val="8"/>
          <w:kern w:val="0"/>
          <w:sz w:val="22"/>
        </w:rPr>
        <w:t xml:space="preserve">（２）山梨県内居住者 </w:t>
      </w:r>
      <w:r>
        <w:rPr>
          <w:rFonts w:ascii="ＭＳ 明朝" w:hAnsi="ＭＳ 明朝" w:cs="ＭＳ 明朝" w:hint="eastAsia"/>
          <w:spacing w:val="17"/>
          <w:kern w:val="0"/>
          <w:sz w:val="22"/>
        </w:rPr>
        <w:t xml:space="preserve">（３）山梨県大会継続参加経験者　　　</w:t>
      </w:r>
      <w:r>
        <w:rPr>
          <w:rFonts w:ascii="ＭＳ 明朝" w:hAnsi="ＭＳ 明朝" w:cs="ＭＳ 明朝" w:hint="eastAsia"/>
          <w:spacing w:val="8"/>
          <w:kern w:val="0"/>
          <w:sz w:val="22"/>
        </w:rPr>
        <w:t xml:space="preserve">             （１）と（２）か（１）と（３）</w:t>
      </w:r>
      <w:r>
        <w:rPr>
          <w:rFonts w:ascii="ＭＳ 明朝" w:hAnsi="ＭＳ 明朝" w:cs="ＭＳ 明朝" w:hint="eastAsia"/>
          <w:spacing w:val="17"/>
          <w:kern w:val="0"/>
          <w:sz w:val="22"/>
        </w:rPr>
        <w:t>のセット条件を満たす者でなければならない。</w:t>
      </w:r>
      <w:r>
        <w:rPr>
          <w:rFonts w:ascii="ＭＳ 明朝" w:hAnsi="ＭＳ 明朝" w:cs="ＭＳ 明朝" w:hint="eastAsia"/>
          <w:spacing w:val="8"/>
          <w:kern w:val="0"/>
          <w:sz w:val="22"/>
        </w:rPr>
        <w:t xml:space="preserve">  </w:t>
      </w:r>
    </w:p>
    <w:p w14:paraId="614E6D2A" w14:textId="2DF297AB" w:rsidR="00306D85" w:rsidRPr="00CF5F9D" w:rsidRDefault="00306D85">
      <w:pPr>
        <w:wordWrap w:val="0"/>
        <w:autoSpaceDE w:val="0"/>
        <w:autoSpaceDN w:val="0"/>
        <w:adjustRightInd w:val="0"/>
        <w:spacing w:line="231" w:lineRule="exact"/>
        <w:rPr>
          <w:rFonts w:ascii="HG創英角ｺﾞｼｯｸUB" w:eastAsia="HG創英角ｺﾞｼｯｸUB" w:hAnsi="ＭＳ 明朝" w:cs="ＭＳ 明朝"/>
          <w:spacing w:val="11"/>
          <w:kern w:val="0"/>
          <w:sz w:val="22"/>
        </w:rPr>
      </w:pPr>
      <w:r w:rsidRPr="00CF5F9D">
        <w:rPr>
          <w:rFonts w:ascii="ＭＳ 明朝" w:hAnsi="ＭＳ 明朝" w:cs="ＭＳ 明朝" w:hint="eastAsia"/>
          <w:spacing w:val="17"/>
          <w:kern w:val="0"/>
          <w:sz w:val="22"/>
        </w:rPr>
        <w:t>９  参加料</w:t>
      </w:r>
      <w:r w:rsidRPr="00CF5F9D">
        <w:rPr>
          <w:rFonts w:ascii="ＭＳ 明朝" w:hAnsi="ＭＳ 明朝" w:cs="ＭＳ 明朝" w:hint="eastAsia"/>
          <w:spacing w:val="8"/>
          <w:kern w:val="0"/>
          <w:sz w:val="22"/>
        </w:rPr>
        <w:t xml:space="preserve">      </w:t>
      </w:r>
      <w:r w:rsidRPr="00D35027">
        <w:rPr>
          <w:rFonts w:ascii="HGP創英角ｺﾞｼｯｸUB" w:eastAsia="HGP創英角ｺﾞｼｯｸUB" w:hAnsi="HGP創英角ｺﾞｼｯｸUB" w:cs="HGP創英角ｺﾞｼｯｸUB" w:hint="eastAsia"/>
          <w:color w:val="FF0000"/>
          <w:spacing w:val="8"/>
          <w:kern w:val="0"/>
          <w:sz w:val="22"/>
        </w:rPr>
        <w:t>１</w:t>
      </w:r>
      <w:r w:rsidRPr="00D35027">
        <w:rPr>
          <w:rFonts w:ascii="HGP創英角ｺﾞｼｯｸUB" w:eastAsia="HGP創英角ｺﾞｼｯｸUB" w:hAnsi="HGP創英角ｺﾞｼｯｸUB" w:cs="HGP創英角ｺﾞｼｯｸUB" w:hint="eastAsia"/>
          <w:color w:val="FF0000"/>
          <w:spacing w:val="11"/>
          <w:kern w:val="0"/>
          <w:sz w:val="22"/>
        </w:rPr>
        <w:t>チーム　￥</w:t>
      </w:r>
      <w:r w:rsidR="00CF5F9D" w:rsidRPr="00D35027">
        <w:rPr>
          <w:rFonts w:ascii="HGP創英角ｺﾞｼｯｸUB" w:eastAsia="HGP創英角ｺﾞｼｯｸUB" w:hAnsi="HGP創英角ｺﾞｼｯｸUB" w:cs="HGP創英角ｺﾞｼｯｸUB" w:hint="eastAsia"/>
          <w:color w:val="FF0000"/>
          <w:spacing w:val="11"/>
          <w:kern w:val="0"/>
          <w:sz w:val="22"/>
        </w:rPr>
        <w:t>４</w:t>
      </w:r>
      <w:r w:rsidRPr="00D35027">
        <w:rPr>
          <w:rFonts w:ascii="HGP創英角ｺﾞｼｯｸUB" w:eastAsia="HGP創英角ｺﾞｼｯｸUB" w:hAnsi="HGP創英角ｺﾞｼｯｸUB" w:cs="HGP創英角ｺﾞｼｯｸUB" w:hint="eastAsia"/>
          <w:color w:val="FF0000"/>
          <w:spacing w:val="11"/>
          <w:kern w:val="0"/>
          <w:sz w:val="22"/>
        </w:rPr>
        <w:t>，０００円</w:t>
      </w:r>
      <w:r w:rsidRPr="00CF5F9D">
        <w:rPr>
          <w:rFonts w:ascii="ＭＳ 明朝" w:hAnsi="ＭＳ 明朝" w:cs="ＭＳ 明朝" w:hint="eastAsia"/>
          <w:spacing w:val="11"/>
          <w:kern w:val="0"/>
          <w:sz w:val="22"/>
        </w:rPr>
        <w:t xml:space="preserve">　</w:t>
      </w:r>
    </w:p>
    <w:p w14:paraId="614E6D2B" w14:textId="77777777"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10  </w:t>
      </w:r>
      <w:r>
        <w:rPr>
          <w:rFonts w:hint="eastAsia"/>
          <w:spacing w:val="50"/>
          <w:sz w:val="22"/>
          <w:szCs w:val="22"/>
          <w:fitText w:val="860" w:id="-744796672"/>
        </w:rPr>
        <w:t>使用</w:t>
      </w:r>
      <w:r>
        <w:rPr>
          <w:rFonts w:hint="eastAsia"/>
          <w:spacing w:val="0"/>
          <w:sz w:val="22"/>
          <w:szCs w:val="22"/>
          <w:fitText w:val="860" w:id="-744796672"/>
        </w:rPr>
        <w:t>球</w:t>
      </w:r>
      <w:r>
        <w:rPr>
          <w:rFonts w:hint="eastAsia"/>
          <w:spacing w:val="7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pacing w:val="7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ダンロップフォートボ－ル</w:t>
      </w:r>
    </w:p>
    <w:p w14:paraId="62877202" w14:textId="77777777" w:rsidR="00780012" w:rsidRDefault="00780012" w:rsidP="00780012">
      <w:pPr>
        <w:pStyle w:val="a7"/>
        <w:rPr>
          <w:rFonts w:ascii="HGS創英角ｺﾞｼｯｸUB" w:eastAsia="HGS創英角ｺﾞｼｯｸUB" w:hAnsi="HGS創英角ｺﾞｼｯｸUB" w:cs="HGS創英角ｺﾞｼｯｸUB"/>
          <w:sz w:val="22"/>
          <w:szCs w:val="22"/>
        </w:rPr>
      </w:pPr>
      <w:r>
        <w:rPr>
          <w:rFonts w:hint="eastAsia"/>
          <w:sz w:val="22"/>
          <w:szCs w:val="22"/>
        </w:rPr>
        <w:t>11  試合方法</w:t>
      </w:r>
      <w:r>
        <w:rPr>
          <w:rFonts w:hint="eastAsia"/>
          <w:spacing w:val="7"/>
          <w:sz w:val="22"/>
          <w:szCs w:val="22"/>
        </w:rPr>
        <w:t xml:space="preserve">    </w:t>
      </w:r>
      <w:r w:rsidRPr="00D35027">
        <w:rPr>
          <w:rFonts w:ascii="HGS創英角ｺﾞｼｯｸUB" w:eastAsia="HGS創英角ｺﾞｼｯｸUB" w:hAnsi="HGS創英角ｺﾞｼｯｸUB" w:cs="HGS創英角ｺﾞｼｯｸUB" w:hint="eastAsia"/>
          <w:color w:val="FF0000"/>
          <w:sz w:val="22"/>
          <w:szCs w:val="22"/>
        </w:rPr>
        <w:t>３ショートセットマッチ・ノーアドバンテージ（4ｵｰﾙﾀｲﾌﾞﾚｰｸ）ﾌｧｲﾅﾙｾｯﾄ７ﾎﾟｲﾝﾄﾀｲﾌﾞﾚｰｸ</w:t>
      </w:r>
    </w:p>
    <w:p w14:paraId="614E6D2D" w14:textId="77777777" w:rsidR="00306D85" w:rsidRDefault="00306D85">
      <w:pPr>
        <w:pStyle w:val="a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12  申込方法</w:t>
      </w:r>
      <w:r>
        <w:rPr>
          <w:rFonts w:hint="eastAsia"/>
          <w:spacing w:val="7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直接持参か現金書留郵送によること</w:t>
      </w:r>
    </w:p>
    <w:p w14:paraId="614E6D2E" w14:textId="6898F400"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>13  申込締切</w:t>
      </w:r>
      <w:r>
        <w:rPr>
          <w:rFonts w:hint="eastAsia"/>
          <w:spacing w:val="7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C155AF">
        <w:rPr>
          <w:rFonts w:hint="eastAsia"/>
          <w:color w:val="FF0000"/>
          <w:spacing w:val="7"/>
          <w:sz w:val="22"/>
          <w:szCs w:val="22"/>
        </w:rPr>
        <w:t xml:space="preserve"> </w:t>
      </w:r>
      <w:r w:rsidR="004A168D" w:rsidRPr="005C25A5">
        <w:rPr>
          <w:rFonts w:ascii="HG創英角ｺﾞｼｯｸUB" w:eastAsia="HG創英角ｺﾞｼｯｸUB" w:hAnsi="HG創英角ｺﾞｼｯｸUB" w:hint="eastAsia"/>
          <w:bCs/>
          <w:color w:val="FF0000"/>
          <w:spacing w:val="7"/>
          <w:sz w:val="22"/>
          <w:szCs w:val="22"/>
          <w:highlight w:val="yellow"/>
        </w:rPr>
        <w:t>５月</w:t>
      </w:r>
      <w:r w:rsidR="00E30BE1" w:rsidRPr="005C25A5">
        <w:rPr>
          <w:rFonts w:ascii="HG創英角ｺﾞｼｯｸUB" w:eastAsia="HG創英角ｺﾞｼｯｸUB" w:hAnsi="HG創英角ｺﾞｼｯｸUB" w:hint="eastAsia"/>
          <w:bCs/>
          <w:color w:val="FF0000"/>
          <w:spacing w:val="7"/>
          <w:sz w:val="22"/>
          <w:szCs w:val="22"/>
          <w:highlight w:val="yellow"/>
        </w:rPr>
        <w:t>１５</w:t>
      </w:r>
      <w:r w:rsidR="004A168D" w:rsidRPr="005C25A5">
        <w:rPr>
          <w:rFonts w:ascii="HG創英角ｺﾞｼｯｸUB" w:eastAsia="HG創英角ｺﾞｼｯｸUB" w:hAnsi="HG創英角ｺﾞｼｯｸUB" w:hint="eastAsia"/>
          <w:bCs/>
          <w:color w:val="FF0000"/>
          <w:spacing w:val="7"/>
          <w:sz w:val="22"/>
          <w:szCs w:val="22"/>
          <w:highlight w:val="yellow"/>
        </w:rPr>
        <w:t>日</w:t>
      </w:r>
      <w:r w:rsidRPr="00C155AF">
        <w:rPr>
          <w:rFonts w:hint="eastAsia"/>
          <w:color w:val="FF0000"/>
          <w:spacing w:val="7"/>
          <w:sz w:val="22"/>
          <w:szCs w:val="22"/>
        </w:rPr>
        <w:t xml:space="preserve"> </w:t>
      </w:r>
      <w:r>
        <w:rPr>
          <w:rFonts w:hint="eastAsia"/>
          <w:spacing w:val="7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１２：００まで</w:t>
      </w:r>
    </w:p>
    <w:p w14:paraId="46B67493" w14:textId="430B14F6" w:rsidR="00CB20D0" w:rsidRDefault="005C56F8">
      <w:pPr>
        <w:pStyle w:val="a7"/>
        <w:rPr>
          <w:sz w:val="22"/>
          <w:szCs w:val="22"/>
        </w:rPr>
      </w:pPr>
      <w:r w:rsidRPr="005C56F8">
        <w:rPr>
          <w:sz w:val="22"/>
          <w:szCs w:val="22"/>
        </w:rPr>
        <w:t>14</w:t>
      </w:r>
      <w:r w:rsidR="00CB20D0">
        <w:rPr>
          <w:rFonts w:hint="eastAsia"/>
          <w:sz w:val="22"/>
          <w:szCs w:val="22"/>
        </w:rPr>
        <w:t xml:space="preserve">  申込</w:t>
      </w:r>
      <w:r w:rsidRPr="005C56F8">
        <w:rPr>
          <w:sz w:val="22"/>
          <w:szCs w:val="22"/>
        </w:rPr>
        <w:t xml:space="preserve">場所 </w:t>
      </w:r>
      <w:r w:rsidR="00CB20D0">
        <w:rPr>
          <w:rFonts w:hint="eastAsia"/>
          <w:sz w:val="22"/>
          <w:szCs w:val="22"/>
        </w:rPr>
        <w:t xml:space="preserve">　 </w:t>
      </w:r>
      <w:r w:rsidRPr="005C56F8">
        <w:rPr>
          <w:sz w:val="22"/>
          <w:szCs w:val="22"/>
        </w:rPr>
        <w:t>〒４００－０８２２ 甲府市里吉１－９－８ ℡０５５－２２３－２７４３</w:t>
      </w:r>
    </w:p>
    <w:p w14:paraId="3BDCE8DA" w14:textId="430F8D8F" w:rsidR="001E0F0B" w:rsidRDefault="005C56F8" w:rsidP="00333647">
      <w:pPr>
        <w:pStyle w:val="a7"/>
        <w:ind w:leftChars="1012" w:left="2125"/>
        <w:rPr>
          <w:sz w:val="22"/>
          <w:szCs w:val="22"/>
        </w:rPr>
      </w:pPr>
      <w:r w:rsidRPr="005C56F8">
        <w:rPr>
          <w:sz w:val="22"/>
          <w:szCs w:val="22"/>
        </w:rPr>
        <w:t>◎シェルガソリンスタンド東隣 持参の場合：月、木、金の１０時～１３時のみ</w:t>
      </w:r>
    </w:p>
    <w:p w14:paraId="614E6D3E" w14:textId="77777777" w:rsidR="00306D85" w:rsidRDefault="00306D85">
      <w:pPr>
        <w:pStyle w:val="a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15　</w:t>
      </w:r>
      <w:r>
        <w:rPr>
          <w:rFonts w:hint="eastAsia"/>
          <w:spacing w:val="50"/>
          <w:sz w:val="22"/>
          <w:szCs w:val="22"/>
          <w:fitText w:val="860" w:id="-744796670"/>
        </w:rPr>
        <w:t>組合</w:t>
      </w:r>
      <w:r>
        <w:rPr>
          <w:rFonts w:hint="eastAsia"/>
          <w:spacing w:val="0"/>
          <w:sz w:val="22"/>
          <w:szCs w:val="22"/>
          <w:fitText w:val="860" w:id="-744796670"/>
        </w:rPr>
        <w:t>せ</w:t>
      </w:r>
      <w:r>
        <w:rPr>
          <w:rFonts w:hint="eastAsia"/>
          <w:spacing w:val="7"/>
          <w:sz w:val="22"/>
          <w:szCs w:val="22"/>
        </w:rPr>
        <w:t xml:space="preserve">     テニス協会競技</w:t>
      </w:r>
      <w:r>
        <w:rPr>
          <w:rFonts w:hint="eastAsia"/>
          <w:sz w:val="22"/>
          <w:szCs w:val="22"/>
        </w:rPr>
        <w:t>委員会による。</w:t>
      </w:r>
    </w:p>
    <w:p w14:paraId="6FA124CB" w14:textId="3366C935" w:rsidR="00DC7E8D" w:rsidRPr="00117BB5" w:rsidRDefault="002A3987" w:rsidP="00116052">
      <w:pPr>
        <w:pStyle w:val="a7"/>
        <w:tabs>
          <w:tab w:val="left" w:pos="1843"/>
        </w:tabs>
        <w:ind w:left="2125" w:hangingChars="857" w:hanging="2125"/>
        <w:rPr>
          <w:sz w:val="20"/>
          <w:szCs w:val="20"/>
        </w:rPr>
      </w:pPr>
      <w:r>
        <w:rPr>
          <w:rFonts w:hint="eastAsia"/>
          <w:sz w:val="22"/>
          <w:szCs w:val="22"/>
        </w:rPr>
        <w:t>16　その他</w:t>
      </w:r>
      <w:r w:rsidR="009B11D7">
        <w:rPr>
          <w:rFonts w:hint="eastAsia"/>
          <w:sz w:val="22"/>
          <w:szCs w:val="22"/>
        </w:rPr>
        <w:t xml:space="preserve">　　</w:t>
      </w:r>
      <w:r w:rsidR="009B11D7" w:rsidRPr="00D51E30">
        <w:rPr>
          <w:rFonts w:ascii="HG創英角ｺﾞｼｯｸUB" w:eastAsia="HG創英角ｺﾞｼｯｸUB" w:hAnsi="HG創英角ｺﾞｼｯｸUB" w:hint="eastAsia"/>
          <w:sz w:val="20"/>
          <w:szCs w:val="20"/>
          <w:highlight w:val="yellow"/>
        </w:rPr>
        <w:t>①</w:t>
      </w:r>
      <w:r w:rsidR="00DC7E8D" w:rsidRPr="00D51E30">
        <w:rPr>
          <w:rFonts w:ascii="HG創英角ｺﾞｼｯｸUB" w:eastAsia="HG創英角ｺﾞｼｯｸUB" w:hAnsi="HG創英角ｺﾞｼｯｸUB" w:hint="eastAsia"/>
          <w:sz w:val="20"/>
          <w:szCs w:val="20"/>
          <w:highlight w:val="yellow"/>
        </w:rPr>
        <w:t>「本大会、男女単優勝者は</w:t>
      </w:r>
      <w:r w:rsidR="00DC7E8D" w:rsidRPr="00D51E30">
        <w:rPr>
          <w:rFonts w:ascii="HG創英角ｺﾞｼｯｸUB" w:eastAsia="HG創英角ｺﾞｼｯｸUB" w:hAnsi="HG創英角ｺﾞｼｯｸUB" w:hint="eastAsia"/>
          <w:sz w:val="20"/>
          <w:szCs w:val="20"/>
          <w:highlight w:val="yellow"/>
          <w:u w:val="single"/>
        </w:rPr>
        <w:t>「三菱電機ビルソリューションズ　第100回全日本テニス選手権・東日本大会」</w:t>
      </w:r>
      <w:r w:rsidR="00DC7E8D" w:rsidRPr="00D51E30">
        <w:rPr>
          <w:rFonts w:ascii="HG創英角ｺﾞｼｯｸUB" w:eastAsia="HG創英角ｺﾞｼｯｸUB" w:hAnsi="HG創英角ｺﾞｼｯｸUB" w:hint="eastAsia"/>
          <w:sz w:val="20"/>
          <w:szCs w:val="20"/>
          <w:highlight w:val="yellow"/>
        </w:rPr>
        <w:t>出場資格の権利を得ます。 出場資格権利者が他の参加資格のあるトーナメントで重なった場合、辞退した場合等はベスト４まで繰り下がる場合があります。 参加意思ある選手は、必ず「三菱電機ビルソリューションズ第100回全日本テニス選手権・東日本大会」のネットエントリーをお願いします。ネットエントリーが無かった場合はWCには選考されませんのでご注意ください。なお、WCの権利は日程の早いトーナメントから順に選考します。また、試合のLLについては、その都道府県代表枠の都道府県予選に参加された選手に限ります。</w:t>
      </w:r>
    </w:p>
    <w:p w14:paraId="614E6D41" w14:textId="5B92C2A1" w:rsidR="00306D85" w:rsidRPr="006C1145" w:rsidRDefault="00306D85" w:rsidP="009B11D7">
      <w:pPr>
        <w:pStyle w:val="a7"/>
        <w:ind w:leftChars="877" w:left="1979" w:hangingChars="60" w:hanging="137"/>
        <w:rPr>
          <w:rFonts w:ascii="HG創英角ｺﾞｼｯｸUB" w:eastAsia="HG創英角ｺﾞｼｯｸUB" w:hAnsi="HG創英角ｺﾞｼｯｸUB"/>
          <w:sz w:val="20"/>
          <w:szCs w:val="20"/>
        </w:rPr>
      </w:pPr>
      <w:r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②日本テニス協会のポイント取得希望者は登録ＮＯを申込時に添付してください。添付のない者は、取得希望がないものと理解しＪＴＡにポイント申請しません。</w:t>
      </w:r>
    </w:p>
    <w:p w14:paraId="614E6D42" w14:textId="56E04001" w:rsidR="00306D85" w:rsidRPr="006C1145" w:rsidRDefault="00306D85" w:rsidP="007928A6">
      <w:pPr>
        <w:pStyle w:val="a7"/>
        <w:ind w:leftChars="877" w:left="1842"/>
        <w:rPr>
          <w:rFonts w:ascii="HG創英角ｺﾞｼｯｸUB" w:eastAsia="HG創英角ｺﾞｼｯｸUB" w:hAnsi="HG創英角ｺﾞｼｯｸUB"/>
          <w:sz w:val="20"/>
          <w:szCs w:val="20"/>
        </w:rPr>
      </w:pPr>
      <w:r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③山梨県テニス協会のポイント</w:t>
      </w:r>
      <w:r w:rsidR="001B4BF3"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は付与されませ</w:t>
      </w:r>
      <w:r w:rsidR="00451E42"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ん。</w:t>
      </w:r>
    </w:p>
    <w:p w14:paraId="614E6D43" w14:textId="77777777" w:rsidR="00306D85" w:rsidRPr="006C1145" w:rsidRDefault="00306D85" w:rsidP="007928A6">
      <w:pPr>
        <w:pStyle w:val="a7"/>
        <w:ind w:leftChars="877" w:left="1979" w:hangingChars="60" w:hanging="137"/>
        <w:rPr>
          <w:rFonts w:ascii="HG創英角ｺﾞｼｯｸUB" w:eastAsia="HG創英角ｺﾞｼｯｸUB" w:hAnsi="HG創英角ｺﾞｼｯｸUB"/>
          <w:sz w:val="20"/>
          <w:szCs w:val="20"/>
        </w:rPr>
      </w:pPr>
      <w:r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④一般でシングルス１６</w:t>
      </w:r>
      <w:r w:rsidR="00C155AF"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ドロー</w:t>
      </w:r>
      <w:r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、ダブルス８</w:t>
      </w:r>
      <w:r w:rsidR="00C155AF"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ドロー</w:t>
      </w:r>
      <w:r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に満たない場合、ＪＴＡポイントの付与はあせません。</w:t>
      </w:r>
    </w:p>
    <w:p w14:paraId="14D02364" w14:textId="7582AB73" w:rsidR="006F6938" w:rsidRPr="006C1145" w:rsidRDefault="006F6938" w:rsidP="007928A6">
      <w:pPr>
        <w:pStyle w:val="a7"/>
        <w:ind w:leftChars="877" w:left="1842"/>
        <w:rPr>
          <w:rFonts w:ascii="HG創英角ｺﾞｼｯｸUB" w:eastAsia="HG創英角ｺﾞｼｯｸUB" w:hAnsi="HG創英角ｺﾞｼｯｸUB"/>
          <w:sz w:val="20"/>
          <w:szCs w:val="20"/>
        </w:rPr>
      </w:pPr>
      <w:r w:rsidRPr="006C1145">
        <w:rPr>
          <w:rFonts w:ascii="HG創英角ｺﾞｼｯｸUB" w:eastAsia="HG創英角ｺﾞｼｯｸUB" w:hAnsi="HG創英角ｺﾞｼｯｸUB"/>
          <w:sz w:val="20"/>
          <w:szCs w:val="20"/>
        </w:rPr>
        <w:t>⑤ダブルス3本以下の場合は実施しません。</w:t>
      </w:r>
    </w:p>
    <w:p w14:paraId="614E6D44" w14:textId="2AE34283" w:rsidR="00306D85" w:rsidRPr="006C1145" w:rsidRDefault="006F6938" w:rsidP="007928A6">
      <w:pPr>
        <w:pStyle w:val="a7"/>
        <w:ind w:leftChars="877" w:left="1842"/>
        <w:rPr>
          <w:rFonts w:ascii="HG創英角ｺﾞｼｯｸUB" w:eastAsia="HG創英角ｺﾞｼｯｸUB" w:hAnsi="HG創英角ｺﾞｼｯｸUB"/>
          <w:sz w:val="20"/>
          <w:szCs w:val="20"/>
        </w:rPr>
      </w:pPr>
      <w:r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⑥</w:t>
      </w:r>
      <w:r w:rsidR="00306D85" w:rsidRPr="006C1145">
        <w:rPr>
          <w:rFonts w:ascii="HG創英角ｺﾞｼｯｸUB" w:eastAsia="HG創英角ｺﾞｼｯｸUB" w:hAnsi="HG創英角ｺﾞｼｯｸUB"/>
          <w:sz w:val="20"/>
          <w:szCs w:val="20"/>
        </w:rPr>
        <w:t>ベテランで3本の場合はトーナメントではなくラウンドロビンで行います。（2本の場合は不成立）</w:t>
      </w:r>
    </w:p>
    <w:p w14:paraId="614E6D45" w14:textId="7FE7E51B" w:rsidR="00306D85" w:rsidRPr="006C1145" w:rsidRDefault="006F6938" w:rsidP="007928A6">
      <w:pPr>
        <w:pStyle w:val="a7"/>
        <w:spacing w:line="300" w:lineRule="exact"/>
        <w:ind w:leftChars="877" w:left="1842"/>
        <w:rPr>
          <w:rFonts w:ascii="HG創英角ｺﾞｼｯｸUB" w:eastAsia="HG創英角ｺﾞｼｯｸUB" w:hAnsi="HG創英角ｺﾞｼｯｸUB"/>
          <w:sz w:val="20"/>
          <w:szCs w:val="20"/>
        </w:rPr>
      </w:pPr>
      <w:r w:rsidRPr="00876581">
        <w:rPr>
          <w:rFonts w:ascii="HG創英角ｺﾞｼｯｸUB" w:eastAsia="HG創英角ｺﾞｼｯｸUB" w:hAnsi="HG創英角ｺﾞｼｯｸUB" w:hint="eastAsia"/>
          <w:sz w:val="20"/>
          <w:szCs w:val="20"/>
          <w:highlight w:val="yellow"/>
        </w:rPr>
        <w:t>⑦</w:t>
      </w:r>
      <w:r w:rsidR="007928A6" w:rsidRPr="00876581">
        <w:rPr>
          <w:rFonts w:ascii="HG創英角ｺﾞｼｯｸUB" w:eastAsia="HG創英角ｺﾞｼｯｸUB" w:hAnsi="HG創英角ｺﾞｼｯｸUB" w:hint="eastAsia"/>
          <w:sz w:val="20"/>
          <w:szCs w:val="20"/>
          <w:highlight w:val="yellow"/>
        </w:rPr>
        <w:t>JTAﾗﾝｷﾝｸﾞ</w:t>
      </w:r>
      <w:r w:rsidR="00306D85" w:rsidRPr="00876581">
        <w:rPr>
          <w:rFonts w:ascii="HG創英角ｺﾞｼｯｸUB" w:eastAsia="HG創英角ｺﾞｼｯｸUB" w:hAnsi="HG創英角ｺﾞｼｯｸUB" w:hint="eastAsia"/>
          <w:sz w:val="20"/>
          <w:szCs w:val="20"/>
          <w:highlight w:val="yellow"/>
        </w:rPr>
        <w:t>対象大会ですので、シード順は</w:t>
      </w:r>
      <w:r w:rsidR="00306D85" w:rsidRPr="00876581">
        <w:rPr>
          <w:rFonts w:ascii="HG創英角ｺﾞｼｯｸUB" w:eastAsia="HG創英角ｺﾞｼｯｸUB" w:hAnsi="HG創英角ｺﾞｼｯｸUB"/>
          <w:sz w:val="20"/>
          <w:szCs w:val="20"/>
          <w:highlight w:val="yellow"/>
        </w:rPr>
        <w:t>選手</w:t>
      </w:r>
      <w:r w:rsidR="00306D85" w:rsidRPr="00876581">
        <w:rPr>
          <w:rFonts w:ascii="HG創英角ｺﾞｼｯｸUB" w:eastAsia="HG創英角ｺﾞｼｯｸUB" w:hAnsi="HG創英角ｺﾞｼｯｸUB" w:hint="eastAsia"/>
          <w:sz w:val="20"/>
          <w:szCs w:val="20"/>
          <w:highlight w:val="yellow"/>
        </w:rPr>
        <w:t>登録番号のある人が優先</w:t>
      </w:r>
      <w:r w:rsidRPr="00876581">
        <w:rPr>
          <w:rFonts w:ascii="HG創英角ｺﾞｼｯｸUB" w:eastAsia="HG創英角ｺﾞｼｯｸUB" w:hAnsi="HG創英角ｺﾞｼｯｸUB" w:hint="eastAsia"/>
          <w:sz w:val="20"/>
          <w:szCs w:val="20"/>
          <w:highlight w:val="yellow"/>
        </w:rPr>
        <w:t>されます</w:t>
      </w:r>
      <w:r w:rsidR="00306D85"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。</w:t>
      </w:r>
    </w:p>
    <w:p w14:paraId="3704C0FB" w14:textId="0941D172" w:rsidR="00101C9D" w:rsidRPr="006C1145" w:rsidRDefault="006F6938" w:rsidP="007928A6">
      <w:pPr>
        <w:pStyle w:val="a7"/>
        <w:spacing w:line="300" w:lineRule="exact"/>
        <w:ind w:leftChars="877" w:left="3432" w:hangingChars="743" w:hanging="1590"/>
        <w:rPr>
          <w:rFonts w:ascii="HG創英角ｺﾞｼｯｸUB" w:eastAsia="HG創英角ｺﾞｼｯｸUB" w:hAnsi="HG創英角ｺﾞｼｯｸUB"/>
          <w:sz w:val="20"/>
          <w:szCs w:val="20"/>
        </w:rPr>
      </w:pPr>
      <w:r w:rsidRPr="006C1145">
        <w:rPr>
          <w:rFonts w:ascii="HG創英角ｺﾞｼｯｸUB" w:eastAsia="HG創英角ｺﾞｼｯｸUB" w:hAnsi="HG創英角ｺﾞｼｯｸUB" w:hint="eastAsia"/>
          <w:spacing w:val="7"/>
          <w:sz w:val="20"/>
          <w:szCs w:val="20"/>
        </w:rPr>
        <w:t>⑧</w:t>
      </w:r>
      <w:r w:rsidR="00306D85"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雨天の場合も</w:t>
      </w:r>
      <w:r w:rsidR="00047EAF"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HPに順延の記載がない場合はタイムテーブル通りコートに集合してください</w:t>
      </w:r>
      <w:r w:rsidR="00101C9D" w:rsidRPr="006C1145">
        <w:rPr>
          <w:rFonts w:ascii="HG創英角ｺﾞｼｯｸUB" w:eastAsia="HG創英角ｺﾞｼｯｸUB" w:hAnsi="HG創英角ｺﾞｼｯｸUB" w:hint="eastAsia"/>
          <w:sz w:val="20"/>
          <w:szCs w:val="20"/>
        </w:rPr>
        <w:t>。</w:t>
      </w:r>
    </w:p>
    <w:p w14:paraId="614E6D46" w14:textId="52FFA1A5" w:rsidR="00306D85" w:rsidRDefault="00306D85">
      <w:pPr>
        <w:pStyle w:val="a7"/>
        <w:spacing w:line="300" w:lineRule="exact"/>
        <w:ind w:left="1849" w:hangingChars="743" w:hanging="1849"/>
        <w:rPr>
          <w:rFonts w:ascii="HGP創英角ｺﾞｼｯｸUB" w:eastAsia="HGP創英角ｺﾞｼｯｸUB" w:hAnsi="HGP創英角ｺﾞｼｯｸUB"/>
          <w:b/>
          <w:color w:val="FF0000"/>
          <w:sz w:val="22"/>
          <w:szCs w:val="22"/>
        </w:rPr>
      </w:pPr>
    </w:p>
    <w:p w14:paraId="614E6D47" w14:textId="7D5E219B" w:rsidR="00306D85" w:rsidRDefault="00306D85">
      <w:pPr>
        <w:pStyle w:val="a7"/>
        <w:ind w:firstLine="720"/>
        <w:rPr>
          <w:sz w:val="22"/>
          <w:szCs w:val="22"/>
        </w:rPr>
      </w:pPr>
      <w:r>
        <w:rPr>
          <w:rFonts w:hint="eastAsia"/>
          <w:sz w:val="22"/>
          <w:szCs w:val="22"/>
        </w:rPr>
        <w:t>☆怪我等への協会からの保証は保険の範囲内に限るので、十分な保険は各自の責任で加入して</w:t>
      </w:r>
      <w:r w:rsidR="00101C9D">
        <w:rPr>
          <w:rFonts w:hint="eastAsia"/>
          <w:sz w:val="22"/>
          <w:szCs w:val="22"/>
        </w:rPr>
        <w:t>ください</w:t>
      </w:r>
      <w:r>
        <w:rPr>
          <w:rFonts w:hint="eastAsia"/>
          <w:sz w:val="22"/>
          <w:szCs w:val="22"/>
        </w:rPr>
        <w:t>。</w:t>
      </w:r>
    </w:p>
    <w:p w14:paraId="614E6D48" w14:textId="7B5DB6A8" w:rsidR="00306D85" w:rsidRDefault="00306D85">
      <w:pPr>
        <w:pStyle w:val="a7"/>
        <w:ind w:firstLine="720"/>
        <w:rPr>
          <w:spacing w:val="7"/>
          <w:sz w:val="22"/>
          <w:szCs w:val="22"/>
        </w:rPr>
      </w:pPr>
      <w:r>
        <w:rPr>
          <w:rFonts w:hint="eastAsia"/>
          <w:sz w:val="22"/>
          <w:szCs w:val="22"/>
        </w:rPr>
        <w:t>☆申し込み時に現金を添えること。電話やファックスでの申し込みは受け付け</w:t>
      </w:r>
      <w:r w:rsidR="00B93D4E">
        <w:rPr>
          <w:rFonts w:hint="eastAsia"/>
          <w:sz w:val="22"/>
          <w:szCs w:val="22"/>
        </w:rPr>
        <w:t>ません</w:t>
      </w:r>
      <w:r>
        <w:rPr>
          <w:rFonts w:hint="eastAsia"/>
          <w:sz w:val="22"/>
          <w:szCs w:val="22"/>
        </w:rPr>
        <w:t>。</w:t>
      </w:r>
      <w:r>
        <w:rPr>
          <w:rFonts w:hint="eastAsia"/>
          <w:spacing w:val="7"/>
          <w:sz w:val="22"/>
          <w:szCs w:val="22"/>
        </w:rPr>
        <w:t xml:space="preserve">            </w:t>
      </w:r>
    </w:p>
    <w:p w14:paraId="614E6D49" w14:textId="77777777" w:rsidR="00306D85" w:rsidRDefault="00306D85">
      <w:pPr>
        <w:wordWrap w:val="0"/>
        <w:autoSpaceDE w:val="0"/>
        <w:autoSpaceDN w:val="0"/>
        <w:adjustRightInd w:val="0"/>
        <w:spacing w:line="306" w:lineRule="exact"/>
        <w:rPr>
          <w:rFonts w:cs="ＭＳ 明朝"/>
          <w:kern w:val="0"/>
          <w:sz w:val="22"/>
        </w:rPr>
      </w:pPr>
      <w:r>
        <w:rPr>
          <w:rFonts w:ascii="ＭＳ 明朝" w:hAnsi="ＭＳ 明朝" w:cs="ＭＳ 明朝" w:hint="eastAsia"/>
          <w:spacing w:val="2"/>
          <w:kern w:val="0"/>
          <w:sz w:val="22"/>
        </w:rPr>
        <w:t xml:space="preserve">　　　</w:t>
      </w:r>
    </w:p>
    <w:p w14:paraId="614E6D4A" w14:textId="2A072045" w:rsidR="00306D85" w:rsidRDefault="00306D85">
      <w:pPr>
        <w:wordWrap w:val="0"/>
        <w:autoSpaceDE w:val="0"/>
        <w:autoSpaceDN w:val="0"/>
        <w:adjustRightInd w:val="0"/>
        <w:spacing w:line="306" w:lineRule="exact"/>
        <w:rPr>
          <w:rFonts w:cs="ＭＳ 明朝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   </w:t>
      </w:r>
      <w:r w:rsidR="00796C16">
        <w:rPr>
          <w:rFonts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14E6D8E" wp14:editId="614E6D8F">
                <wp:simplePos x="0" y="0"/>
                <wp:positionH relativeFrom="column">
                  <wp:posOffset>154940</wp:posOffset>
                </wp:positionH>
                <wp:positionV relativeFrom="paragraph">
                  <wp:posOffset>108585</wp:posOffset>
                </wp:positionV>
                <wp:extent cx="1162050" cy="0"/>
                <wp:effectExtent l="0" t="0" r="0" b="0"/>
                <wp:wrapNone/>
                <wp:docPr id="5" name="直線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79877" id="直線 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2pt,8.55pt" to="103.7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" o:allowincell="f" strokeweight=".5pt">
                <v:stroke dashstyle="1 1"/>
              </v:line>
            </w:pict>
          </mc:Fallback>
        </mc:AlternateContent>
      </w:r>
      <w:r w:rsidR="00796C16">
        <w:rPr>
          <w:rFonts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14E6D90" wp14:editId="614E6D91">
                <wp:simplePos x="0" y="0"/>
                <wp:positionH relativeFrom="column">
                  <wp:posOffset>1704340</wp:posOffset>
                </wp:positionH>
                <wp:positionV relativeFrom="paragraph">
                  <wp:posOffset>108585</wp:posOffset>
                </wp:positionV>
                <wp:extent cx="1007110" cy="0"/>
                <wp:effectExtent l="0" t="0" r="0" b="0"/>
                <wp:wrapNone/>
                <wp:docPr id="4" name="直線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338FD" id="直線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pt,8.55pt" to="213.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" o:allowincell="f" strokeweight=".5pt">
                <v:stroke dashstyle="1 1"/>
              </v:line>
            </w:pict>
          </mc:Fallback>
        </mc:AlternateContent>
      </w:r>
      <w:r w:rsidR="00796C16">
        <w:rPr>
          <w:rFonts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4E6D92" wp14:editId="614E6D93">
                <wp:simplePos x="0" y="0"/>
                <wp:positionH relativeFrom="column">
                  <wp:posOffset>3176270</wp:posOffset>
                </wp:positionH>
                <wp:positionV relativeFrom="paragraph">
                  <wp:posOffset>108585</wp:posOffset>
                </wp:positionV>
                <wp:extent cx="1007110" cy="0"/>
                <wp:effectExtent l="0" t="0" r="0" b="0"/>
                <wp:wrapNone/>
                <wp:docPr id="3" name="直線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C8C1C" id="直線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1pt,8.55pt" to="329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" o:allowincell="f" strokeweight=".5pt">
                <v:stroke dashstyle="1 1"/>
              </v:line>
            </w:pict>
          </mc:Fallback>
        </mc:AlternateContent>
      </w:r>
      <w:r w:rsidR="00796C16">
        <w:rPr>
          <w:rFonts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14E6D94" wp14:editId="614E6D95">
                <wp:simplePos x="0" y="0"/>
                <wp:positionH relativeFrom="column">
                  <wp:posOffset>4493260</wp:posOffset>
                </wp:positionH>
                <wp:positionV relativeFrom="paragraph">
                  <wp:posOffset>108585</wp:posOffset>
                </wp:positionV>
                <wp:extent cx="1007110" cy="0"/>
                <wp:effectExtent l="0" t="0" r="0" b="0"/>
                <wp:wrapNone/>
                <wp:docPr id="2" name="直線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CCC2B" id="直線 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8pt,8.55pt" to="433.1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" o:allowincell="f" strokeweight=".5pt">
                <v:stroke dashstyle="1 1"/>
              </v:line>
            </w:pict>
          </mc:Fallback>
        </mc:AlternateContent>
      </w:r>
      <w:r w:rsidR="00796C16">
        <w:rPr>
          <w:rFonts w:cs="ＭＳ 明朝"/>
          <w:noProof/>
          <w:spacing w:val="2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14E6D96" wp14:editId="614E6D97">
                <wp:simplePos x="0" y="0"/>
                <wp:positionH relativeFrom="column">
                  <wp:posOffset>5965190</wp:posOffset>
                </wp:positionH>
                <wp:positionV relativeFrom="paragraph">
                  <wp:posOffset>108585</wp:posOffset>
                </wp:positionV>
                <wp:extent cx="1316990" cy="0"/>
                <wp:effectExtent l="0" t="0" r="0" b="0"/>
                <wp:wrapNone/>
                <wp:docPr id="1" name="直線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69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682A0" id="直線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7pt,8.55pt" to="573.4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" o:allowincell="f" strokeweight=".5pt">
                <v:stroke dashstyle="1 1"/>
              </v:line>
            </w:pict>
          </mc:Fallback>
        </mc:AlternateContent>
      </w:r>
      <w:r>
        <w:rPr>
          <w:rFonts w:cs="Century"/>
          <w:spacing w:val="1"/>
          <w:kern w:val="0"/>
          <w:sz w:val="24"/>
          <w:szCs w:val="24"/>
        </w:rPr>
        <w:t xml:space="preserve">               </w:t>
      </w:r>
      <w:r w:rsidR="00B93D4E">
        <w:rPr>
          <w:rFonts w:cs="Century" w:hint="eastAsia"/>
          <w:spacing w:val="1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pacing w:val="1"/>
          <w:kern w:val="0"/>
          <w:sz w:val="24"/>
          <w:szCs w:val="24"/>
        </w:rPr>
        <w:t>申</w:t>
      </w:r>
      <w:r>
        <w:rPr>
          <w:rFonts w:cs="Century"/>
          <w:kern w:val="0"/>
          <w:sz w:val="24"/>
          <w:szCs w:val="24"/>
        </w:rPr>
        <w:t xml:space="preserve"> </w:t>
      </w:r>
      <w:r>
        <w:rPr>
          <w:rFonts w:cs="Century"/>
          <w:spacing w:val="1"/>
          <w:kern w:val="0"/>
          <w:sz w:val="24"/>
          <w:szCs w:val="24"/>
        </w:rPr>
        <w:t xml:space="preserve">             </w:t>
      </w:r>
      <w:r>
        <w:rPr>
          <w:rFonts w:ascii="ＭＳ 明朝" w:hAnsi="ＭＳ 明朝" w:cs="ＭＳ 明朝" w:hint="eastAsia"/>
          <w:spacing w:val="2"/>
          <w:kern w:val="0"/>
          <w:sz w:val="24"/>
          <w:szCs w:val="24"/>
        </w:rPr>
        <w:t xml:space="preserve">　込</w:t>
      </w:r>
      <w:r>
        <w:rPr>
          <w:rFonts w:cs="Century"/>
          <w:kern w:val="0"/>
          <w:sz w:val="24"/>
          <w:szCs w:val="24"/>
        </w:rPr>
        <w:t xml:space="preserve">  </w:t>
      </w:r>
      <w:r>
        <w:rPr>
          <w:rFonts w:cs="Century"/>
          <w:spacing w:val="1"/>
          <w:kern w:val="0"/>
          <w:sz w:val="24"/>
          <w:szCs w:val="24"/>
        </w:rPr>
        <w:t xml:space="preserve">             </w:t>
      </w:r>
      <w:r>
        <w:rPr>
          <w:rFonts w:ascii="ＭＳ 明朝" w:hAnsi="ＭＳ 明朝" w:cs="ＭＳ 明朝" w:hint="eastAsia"/>
          <w:spacing w:val="1"/>
          <w:kern w:val="0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用</w:t>
      </w:r>
      <w:r>
        <w:rPr>
          <w:rFonts w:cs="Century"/>
          <w:kern w:val="0"/>
          <w:sz w:val="24"/>
          <w:szCs w:val="24"/>
        </w:rPr>
        <w:t xml:space="preserve"> </w:t>
      </w:r>
      <w:r>
        <w:rPr>
          <w:rFonts w:cs="Century"/>
          <w:spacing w:val="1"/>
          <w:kern w:val="0"/>
          <w:sz w:val="24"/>
          <w:szCs w:val="24"/>
        </w:rPr>
        <w:t xml:space="preserve">             </w:t>
      </w:r>
      <w:r>
        <w:rPr>
          <w:rFonts w:ascii="ＭＳ 明朝" w:hAnsi="ＭＳ 明朝" w:cs="ＭＳ 明朝" w:hint="eastAsia"/>
          <w:spacing w:val="2"/>
          <w:kern w:val="0"/>
          <w:sz w:val="24"/>
          <w:szCs w:val="24"/>
        </w:rPr>
        <w:t xml:space="preserve">　紙</w:t>
      </w:r>
    </w:p>
    <w:p w14:paraId="614E6D4C" w14:textId="77777777" w:rsidR="00306D85" w:rsidRDefault="00306D85">
      <w:pPr>
        <w:wordWrap w:val="0"/>
        <w:autoSpaceDE w:val="0"/>
        <w:autoSpaceDN w:val="0"/>
        <w:adjustRightInd w:val="0"/>
        <w:spacing w:line="120" w:lineRule="exact"/>
        <w:rPr>
          <w:rFonts w:cs="ＭＳ 明朝"/>
          <w:kern w:val="0"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9"/>
        <w:gridCol w:w="3564"/>
        <w:gridCol w:w="2977"/>
        <w:gridCol w:w="3665"/>
      </w:tblGrid>
      <w:tr w:rsidR="00DC4DF3" w14:paraId="614E6D52" w14:textId="77777777" w:rsidTr="00DC4DF3">
        <w:trPr>
          <w:cantSplit/>
          <w:trHeight w:hRule="exact" w:val="608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6D4D" w14:textId="77777777" w:rsidR="00DC4DF3" w:rsidRDefault="00DC4DF3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登録団体名 </w:t>
            </w:r>
          </w:p>
        </w:tc>
        <w:tc>
          <w:tcPr>
            <w:tcW w:w="3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E6D4E" w14:textId="77777777" w:rsidR="00DC4DF3" w:rsidRDefault="00DC4DF3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14E6D4F" w14:textId="77777777" w:rsidR="00DC4DF3" w:rsidRDefault="00DC4DF3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申込代表者携帯電話番号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14E6D50" w14:textId="77777777" w:rsidR="00DC4DF3" w:rsidRDefault="00DC4DF3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　　　　　　　</w:t>
            </w:r>
          </w:p>
        </w:tc>
      </w:tr>
      <w:tr w:rsidR="00DC4DF3" w14:paraId="614E6D56" w14:textId="77777777" w:rsidTr="00DC4DF3">
        <w:trPr>
          <w:cantSplit/>
          <w:trHeight w:hRule="exact" w:val="608"/>
        </w:trPr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4E6D53" w14:textId="2AAC77C5" w:rsidR="00DC4DF3" w:rsidRDefault="00DC4DF3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連絡先住所</w:t>
            </w:r>
          </w:p>
        </w:tc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E6D54" w14:textId="77777777" w:rsidR="00DC4DF3" w:rsidRDefault="00DC4DF3">
            <w:pPr>
              <w:wordWrap w:val="0"/>
              <w:autoSpaceDE w:val="0"/>
              <w:autoSpaceDN w:val="0"/>
              <w:adjustRightInd w:val="0"/>
              <w:spacing w:before="186" w:line="306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〒　　　　　　　　山梨県</w:t>
            </w:r>
          </w:p>
        </w:tc>
      </w:tr>
    </w:tbl>
    <w:p w14:paraId="614E6D57" w14:textId="77777777" w:rsidR="00306D85" w:rsidRDefault="00306D85">
      <w:pPr>
        <w:rPr>
          <w:rFonts w:ascii="ＭＳ 明朝" w:hAnsi="ＭＳ 明朝" w:cs="ＭＳ 明朝"/>
          <w:vanish/>
          <w:spacing w:val="14"/>
          <w:kern w:val="0"/>
          <w:sz w:val="19"/>
          <w:szCs w:val="19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3232"/>
        <w:gridCol w:w="3402"/>
        <w:gridCol w:w="3572"/>
      </w:tblGrid>
      <w:tr w:rsidR="00C81311" w14:paraId="614E6D63" w14:textId="77777777" w:rsidTr="00DC4DF3">
        <w:trPr>
          <w:trHeight w:val="704"/>
        </w:trPr>
        <w:tc>
          <w:tcPr>
            <w:tcW w:w="1559" w:type="dxa"/>
            <w:vAlign w:val="center"/>
          </w:tcPr>
          <w:p w14:paraId="614E6D58" w14:textId="77777777" w:rsidR="00C81311" w:rsidRDefault="00C81311" w:rsidP="00C81311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男シングルス</w:t>
            </w:r>
          </w:p>
          <w:p w14:paraId="614E6D59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（登録　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NO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232" w:type="dxa"/>
          </w:tcPr>
          <w:p w14:paraId="614E6D5A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14E6D5B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 xml:space="preserve">　　　　　　　　　</w:t>
            </w:r>
          </w:p>
          <w:p w14:paraId="614E6D5C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402" w:type="dxa"/>
          </w:tcPr>
          <w:p w14:paraId="614E6D5D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14E6D5E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14E6D5F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572" w:type="dxa"/>
          </w:tcPr>
          <w:p w14:paraId="614E6D60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14E6D61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14E6D62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C81311" w14:paraId="614E6D6F" w14:textId="77777777" w:rsidTr="00DC4DF3">
        <w:trPr>
          <w:trHeight w:val="659"/>
        </w:trPr>
        <w:tc>
          <w:tcPr>
            <w:tcW w:w="1559" w:type="dxa"/>
            <w:vAlign w:val="center"/>
          </w:tcPr>
          <w:p w14:paraId="614E6D64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女シングルス</w:t>
            </w:r>
          </w:p>
          <w:p w14:paraId="614E6D65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（登録　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NO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232" w:type="dxa"/>
          </w:tcPr>
          <w:p w14:paraId="614E6D66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14E6D67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14E6D68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402" w:type="dxa"/>
          </w:tcPr>
          <w:p w14:paraId="614E6D69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14E6D6A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14E6D6B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572" w:type="dxa"/>
          </w:tcPr>
          <w:p w14:paraId="614E6D6C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14E6D6D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4"/>
                <w:szCs w:val="24"/>
              </w:rPr>
            </w:pPr>
          </w:p>
          <w:p w14:paraId="614E6D6E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　）</w:t>
            </w:r>
          </w:p>
        </w:tc>
      </w:tr>
      <w:tr w:rsidR="00C81311" w14:paraId="614E6D7E" w14:textId="77777777" w:rsidTr="00DC4DF3">
        <w:trPr>
          <w:trHeight w:val="825"/>
        </w:trPr>
        <w:tc>
          <w:tcPr>
            <w:tcW w:w="1559" w:type="dxa"/>
            <w:vAlign w:val="center"/>
          </w:tcPr>
          <w:p w14:paraId="614E6D70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ダブルス</w:t>
            </w:r>
          </w:p>
          <w:p w14:paraId="614E6D71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（登録　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NO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232" w:type="dxa"/>
          </w:tcPr>
          <w:p w14:paraId="614E6D72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 w14:paraId="614E6D73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（　　　　）</w:t>
            </w:r>
          </w:p>
          <w:p w14:paraId="614E6D74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ind w:firstLineChars="900" w:firstLine="1800"/>
              <w:rPr>
                <w:rFonts w:cs="ＭＳ 明朝"/>
                <w:kern w:val="0"/>
                <w:sz w:val="20"/>
                <w:szCs w:val="20"/>
              </w:rPr>
            </w:pPr>
          </w:p>
          <w:p w14:paraId="614E6D75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ind w:firstLineChars="900" w:firstLine="1800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）</w:t>
            </w:r>
          </w:p>
        </w:tc>
        <w:tc>
          <w:tcPr>
            <w:tcW w:w="3402" w:type="dxa"/>
          </w:tcPr>
          <w:p w14:paraId="614E6D76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 w14:paraId="614E6D77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　（　　　　）</w:t>
            </w:r>
          </w:p>
          <w:p w14:paraId="614E6D78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ind w:firstLineChars="1000" w:firstLine="2000"/>
              <w:rPr>
                <w:rFonts w:cs="ＭＳ 明朝"/>
                <w:kern w:val="0"/>
                <w:sz w:val="20"/>
                <w:szCs w:val="20"/>
              </w:rPr>
            </w:pPr>
          </w:p>
          <w:p w14:paraId="614E6D79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ind w:firstLineChars="1000" w:firstLine="2000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）</w:t>
            </w:r>
          </w:p>
        </w:tc>
        <w:tc>
          <w:tcPr>
            <w:tcW w:w="3572" w:type="dxa"/>
          </w:tcPr>
          <w:p w14:paraId="614E6D7A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 w14:paraId="614E6D7B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　（　　　　）</w:t>
            </w:r>
          </w:p>
          <w:p w14:paraId="614E6D7C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ind w:firstLineChars="1000" w:firstLine="2000"/>
              <w:rPr>
                <w:rFonts w:cs="ＭＳ 明朝"/>
                <w:kern w:val="0"/>
                <w:sz w:val="20"/>
                <w:szCs w:val="20"/>
              </w:rPr>
            </w:pPr>
          </w:p>
          <w:p w14:paraId="614E6D7D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ind w:firstLineChars="1000" w:firstLine="2000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）</w:t>
            </w:r>
          </w:p>
        </w:tc>
      </w:tr>
      <w:tr w:rsidR="00C81311" w14:paraId="614E6D8A" w14:textId="77777777" w:rsidTr="00DC4DF3">
        <w:trPr>
          <w:trHeight w:val="762"/>
        </w:trPr>
        <w:tc>
          <w:tcPr>
            <w:tcW w:w="1559" w:type="dxa"/>
            <w:vAlign w:val="center"/>
          </w:tcPr>
          <w:p w14:paraId="614E6D7F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年齢別</w:t>
            </w:r>
          </w:p>
          <w:p w14:paraId="614E6D80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（登録　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NO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232" w:type="dxa"/>
          </w:tcPr>
          <w:p w14:paraId="614E6D81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 w14:paraId="614E6D82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</w:t>
            </w:r>
          </w:p>
          <w:p w14:paraId="614E6D83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）</w:t>
            </w:r>
          </w:p>
        </w:tc>
        <w:tc>
          <w:tcPr>
            <w:tcW w:w="3402" w:type="dxa"/>
          </w:tcPr>
          <w:p w14:paraId="614E6D84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 w14:paraId="614E6D85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</w:t>
            </w:r>
          </w:p>
          <w:p w14:paraId="614E6D86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　）</w:t>
            </w:r>
          </w:p>
        </w:tc>
        <w:tc>
          <w:tcPr>
            <w:tcW w:w="3572" w:type="dxa"/>
          </w:tcPr>
          <w:p w14:paraId="614E6D87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</w:p>
          <w:p w14:paraId="614E6D88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 xml:space="preserve">　　　　　　　　　　　</w:t>
            </w:r>
          </w:p>
          <w:p w14:paraId="614E6D89" w14:textId="77777777" w:rsidR="00C81311" w:rsidRDefault="00C81311" w:rsidP="00C81311">
            <w:pPr>
              <w:wordWrap w:val="0"/>
              <w:autoSpaceDE w:val="0"/>
              <w:autoSpaceDN w:val="0"/>
              <w:adjustRightInd w:val="0"/>
              <w:spacing w:line="186" w:lineRule="exact"/>
              <w:rPr>
                <w:rFonts w:cs="ＭＳ 明朝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kern w:val="0"/>
                <w:sz w:val="20"/>
                <w:szCs w:val="20"/>
              </w:rPr>
              <w:t>（　　　　　　　　　　　　　）</w:t>
            </w:r>
          </w:p>
        </w:tc>
      </w:tr>
    </w:tbl>
    <w:p w14:paraId="614E6D8B" w14:textId="77777777" w:rsidR="00306D85" w:rsidRDefault="00306D85">
      <w:pPr>
        <w:wordWrap w:val="0"/>
        <w:autoSpaceDE w:val="0"/>
        <w:autoSpaceDN w:val="0"/>
        <w:adjustRightInd w:val="0"/>
        <w:spacing w:line="186" w:lineRule="exact"/>
        <w:rPr>
          <w:rFonts w:cs="ＭＳ 明朝"/>
          <w:kern w:val="0"/>
          <w:sz w:val="24"/>
          <w:szCs w:val="24"/>
        </w:rPr>
      </w:pPr>
    </w:p>
    <w:p w14:paraId="614E6D8C" w14:textId="51E0D47F" w:rsidR="00306D85" w:rsidRDefault="00306D85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306" w:lineRule="exact"/>
        <w:rPr>
          <w:rFonts w:ascii="ＭＳ 明朝" w:hAnsi="ＭＳ 明朝" w:cs="ＭＳ 明朝"/>
          <w:spacing w:val="1"/>
          <w:kern w:val="0"/>
          <w:sz w:val="24"/>
          <w:szCs w:val="24"/>
        </w:rPr>
      </w:pPr>
      <w:r>
        <w:rPr>
          <w:rFonts w:ascii="ＭＳ 明朝" w:hAnsi="ＭＳ 明朝" w:cs="ＭＳ 明朝" w:hint="eastAsia"/>
          <w:spacing w:val="1"/>
          <w:kern w:val="0"/>
          <w:sz w:val="24"/>
          <w:szCs w:val="24"/>
        </w:rPr>
        <w:t>枠が狭いですが、判読できるように</w:t>
      </w:r>
      <w:r w:rsidR="00641E94">
        <w:rPr>
          <w:rFonts w:ascii="ＭＳ 明朝" w:hAnsi="ＭＳ 明朝" w:cs="ＭＳ 明朝" w:hint="eastAsia"/>
          <w:spacing w:val="1"/>
          <w:kern w:val="0"/>
          <w:sz w:val="24"/>
          <w:szCs w:val="24"/>
        </w:rPr>
        <w:t>パソコンで</w:t>
      </w:r>
      <w:r>
        <w:rPr>
          <w:rFonts w:ascii="ＭＳ 明朝" w:hAnsi="ＭＳ 明朝" w:cs="ＭＳ 明朝" w:hint="eastAsia"/>
          <w:spacing w:val="1"/>
          <w:kern w:val="0"/>
          <w:sz w:val="24"/>
          <w:szCs w:val="24"/>
        </w:rPr>
        <w:t>記入してください。</w:t>
      </w:r>
    </w:p>
    <w:p w14:paraId="614E6D8D" w14:textId="1B28145B" w:rsidR="00306D85" w:rsidRDefault="00306D85">
      <w:pPr>
        <w:wordWrap w:val="0"/>
        <w:autoSpaceDE w:val="0"/>
        <w:autoSpaceDN w:val="0"/>
        <w:adjustRightInd w:val="0"/>
        <w:spacing w:line="306" w:lineRule="exact"/>
        <w:ind w:left="600"/>
        <w:rPr>
          <w:spacing w:val="7"/>
        </w:rPr>
      </w:pPr>
      <w:r>
        <w:rPr>
          <w:rFonts w:ascii="ＭＳ 明朝" w:hAnsi="ＭＳ 明朝" w:cs="ＭＳ 明朝" w:hint="eastAsia"/>
          <w:spacing w:val="1"/>
          <w:kern w:val="0"/>
          <w:sz w:val="24"/>
          <w:szCs w:val="24"/>
        </w:rPr>
        <w:t xml:space="preserve">枠が足りない場合はコピーしてください。　　　　</w:t>
      </w:r>
      <w:r w:rsidR="00DD6CD7">
        <w:rPr>
          <w:rFonts w:ascii="ＭＳ 明朝" w:hAnsi="ＭＳ 明朝" w:cs="ＭＳ 明朝" w:hint="eastAsia"/>
          <w:spacing w:val="1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  <w:spacing w:val="1"/>
          <w:kern w:val="0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pacing w:val="2"/>
          <w:kern w:val="0"/>
          <w:sz w:val="24"/>
          <w:szCs w:val="24"/>
        </w:rPr>
        <w:t xml:space="preserve">この件の問い合わせは　</w:t>
      </w:r>
      <w:r w:rsidR="00DC4DF3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090-3007-</w:t>
      </w:r>
      <w:r w:rsidR="00DD6CD7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8769（小林）</w:t>
      </w:r>
    </w:p>
    <w:sectPr w:rsidR="00306D85" w:rsidSect="002629CE">
      <w:pgSz w:w="14570" w:h="20636" w:code="12"/>
      <w:pgMar w:top="794" w:right="1021" w:bottom="794" w:left="102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BF9B" w14:textId="77777777" w:rsidR="00DF2EB2" w:rsidRDefault="00DF2EB2" w:rsidP="00C155AF">
      <w:r>
        <w:separator/>
      </w:r>
    </w:p>
  </w:endnote>
  <w:endnote w:type="continuationSeparator" w:id="0">
    <w:p w14:paraId="28E200C0" w14:textId="77777777" w:rsidR="00DF2EB2" w:rsidRDefault="00DF2EB2" w:rsidP="00C1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F7FB9" w14:textId="77777777" w:rsidR="00DF2EB2" w:rsidRDefault="00DF2EB2" w:rsidP="00C155AF">
      <w:r>
        <w:separator/>
      </w:r>
    </w:p>
  </w:footnote>
  <w:footnote w:type="continuationSeparator" w:id="0">
    <w:p w14:paraId="446C9595" w14:textId="77777777" w:rsidR="00DF2EB2" w:rsidRDefault="00DF2EB2" w:rsidP="00C15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E472E"/>
    <w:multiLevelType w:val="multilevel"/>
    <w:tmpl w:val="546E472E"/>
    <w:lvl w:ilvl="0">
      <w:start w:val="1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5627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1A"/>
    <w:rsid w:val="00011F1C"/>
    <w:rsid w:val="00044BBF"/>
    <w:rsid w:val="00047072"/>
    <w:rsid w:val="00047EAF"/>
    <w:rsid w:val="00051AF6"/>
    <w:rsid w:val="00052B1A"/>
    <w:rsid w:val="00070F32"/>
    <w:rsid w:val="00073F55"/>
    <w:rsid w:val="00074EDB"/>
    <w:rsid w:val="00075432"/>
    <w:rsid w:val="00075DDD"/>
    <w:rsid w:val="00083EA5"/>
    <w:rsid w:val="000864EE"/>
    <w:rsid w:val="0009696E"/>
    <w:rsid w:val="000B0C7D"/>
    <w:rsid w:val="000B5B2D"/>
    <w:rsid w:val="000C485F"/>
    <w:rsid w:val="000E3703"/>
    <w:rsid w:val="000E3B1A"/>
    <w:rsid w:val="000F5DA1"/>
    <w:rsid w:val="000F6A0F"/>
    <w:rsid w:val="00100C0F"/>
    <w:rsid w:val="001010B9"/>
    <w:rsid w:val="00101C9D"/>
    <w:rsid w:val="00103707"/>
    <w:rsid w:val="00105DB4"/>
    <w:rsid w:val="00114D7A"/>
    <w:rsid w:val="00116052"/>
    <w:rsid w:val="00117BB5"/>
    <w:rsid w:val="00127FDA"/>
    <w:rsid w:val="00135F3D"/>
    <w:rsid w:val="00144368"/>
    <w:rsid w:val="00147491"/>
    <w:rsid w:val="00154F07"/>
    <w:rsid w:val="00173D39"/>
    <w:rsid w:val="00181323"/>
    <w:rsid w:val="001B4BF3"/>
    <w:rsid w:val="001D07D7"/>
    <w:rsid w:val="001D1045"/>
    <w:rsid w:val="001E0F0B"/>
    <w:rsid w:val="001E5DAE"/>
    <w:rsid w:val="001E72B1"/>
    <w:rsid w:val="002040B2"/>
    <w:rsid w:val="00212FA2"/>
    <w:rsid w:val="0021464B"/>
    <w:rsid w:val="002218D6"/>
    <w:rsid w:val="0023224B"/>
    <w:rsid w:val="002449F1"/>
    <w:rsid w:val="00250BF9"/>
    <w:rsid w:val="002510FC"/>
    <w:rsid w:val="00251B5C"/>
    <w:rsid w:val="0025333D"/>
    <w:rsid w:val="00255FC4"/>
    <w:rsid w:val="002629CE"/>
    <w:rsid w:val="00272021"/>
    <w:rsid w:val="0028469D"/>
    <w:rsid w:val="00290098"/>
    <w:rsid w:val="002A3987"/>
    <w:rsid w:val="002A4780"/>
    <w:rsid w:val="002B66EE"/>
    <w:rsid w:val="002C1400"/>
    <w:rsid w:val="002C4F1D"/>
    <w:rsid w:val="002E35BA"/>
    <w:rsid w:val="002E41C3"/>
    <w:rsid w:val="00306D85"/>
    <w:rsid w:val="00310D24"/>
    <w:rsid w:val="003110FA"/>
    <w:rsid w:val="00311544"/>
    <w:rsid w:val="003144D9"/>
    <w:rsid w:val="00325130"/>
    <w:rsid w:val="00333647"/>
    <w:rsid w:val="00344786"/>
    <w:rsid w:val="003503BA"/>
    <w:rsid w:val="0035598D"/>
    <w:rsid w:val="003571A8"/>
    <w:rsid w:val="00367083"/>
    <w:rsid w:val="00376775"/>
    <w:rsid w:val="00380581"/>
    <w:rsid w:val="003809DA"/>
    <w:rsid w:val="003878CA"/>
    <w:rsid w:val="003A60B9"/>
    <w:rsid w:val="003B5B2F"/>
    <w:rsid w:val="003D16F4"/>
    <w:rsid w:val="003D6C6D"/>
    <w:rsid w:val="003E009A"/>
    <w:rsid w:val="003E53BE"/>
    <w:rsid w:val="003F76FF"/>
    <w:rsid w:val="004015FF"/>
    <w:rsid w:val="004059CA"/>
    <w:rsid w:val="0041126D"/>
    <w:rsid w:val="00411F4A"/>
    <w:rsid w:val="004242F7"/>
    <w:rsid w:val="00451E42"/>
    <w:rsid w:val="00453A20"/>
    <w:rsid w:val="0046052C"/>
    <w:rsid w:val="00463C3E"/>
    <w:rsid w:val="00471940"/>
    <w:rsid w:val="004859BD"/>
    <w:rsid w:val="0049177A"/>
    <w:rsid w:val="00491928"/>
    <w:rsid w:val="004A168D"/>
    <w:rsid w:val="004B559D"/>
    <w:rsid w:val="004B65D2"/>
    <w:rsid w:val="004C1D5A"/>
    <w:rsid w:val="004C572D"/>
    <w:rsid w:val="004C5EAD"/>
    <w:rsid w:val="004D43DF"/>
    <w:rsid w:val="004E4A1D"/>
    <w:rsid w:val="004F37B9"/>
    <w:rsid w:val="004F3F90"/>
    <w:rsid w:val="00501DBA"/>
    <w:rsid w:val="00504E3A"/>
    <w:rsid w:val="00512CB8"/>
    <w:rsid w:val="00532B8B"/>
    <w:rsid w:val="00537B94"/>
    <w:rsid w:val="005419A9"/>
    <w:rsid w:val="005566BE"/>
    <w:rsid w:val="00557B32"/>
    <w:rsid w:val="005718B3"/>
    <w:rsid w:val="00582708"/>
    <w:rsid w:val="005904E9"/>
    <w:rsid w:val="005A70CB"/>
    <w:rsid w:val="005B4DDA"/>
    <w:rsid w:val="005B64CF"/>
    <w:rsid w:val="005C25A5"/>
    <w:rsid w:val="005C451F"/>
    <w:rsid w:val="005C4534"/>
    <w:rsid w:val="005C56F8"/>
    <w:rsid w:val="005C707D"/>
    <w:rsid w:val="005D28E0"/>
    <w:rsid w:val="005D74E3"/>
    <w:rsid w:val="005E1A37"/>
    <w:rsid w:val="005F4A7F"/>
    <w:rsid w:val="00605D25"/>
    <w:rsid w:val="00612F91"/>
    <w:rsid w:val="0062525E"/>
    <w:rsid w:val="00633A7F"/>
    <w:rsid w:val="00641E94"/>
    <w:rsid w:val="0064640D"/>
    <w:rsid w:val="0065235C"/>
    <w:rsid w:val="006606FC"/>
    <w:rsid w:val="00660996"/>
    <w:rsid w:val="006706B2"/>
    <w:rsid w:val="006727CF"/>
    <w:rsid w:val="00673FC3"/>
    <w:rsid w:val="006857B2"/>
    <w:rsid w:val="00690774"/>
    <w:rsid w:val="006A14E8"/>
    <w:rsid w:val="006A210D"/>
    <w:rsid w:val="006A536E"/>
    <w:rsid w:val="006B04D8"/>
    <w:rsid w:val="006B4FBA"/>
    <w:rsid w:val="006C1145"/>
    <w:rsid w:val="006C30A7"/>
    <w:rsid w:val="006C34F8"/>
    <w:rsid w:val="006C61F2"/>
    <w:rsid w:val="006D0024"/>
    <w:rsid w:val="006E2E5F"/>
    <w:rsid w:val="006F5C39"/>
    <w:rsid w:val="006F6938"/>
    <w:rsid w:val="00712DA8"/>
    <w:rsid w:val="00725785"/>
    <w:rsid w:val="00751B62"/>
    <w:rsid w:val="00754004"/>
    <w:rsid w:val="00763061"/>
    <w:rsid w:val="0077527D"/>
    <w:rsid w:val="00780012"/>
    <w:rsid w:val="007914EB"/>
    <w:rsid w:val="007928A6"/>
    <w:rsid w:val="00796C16"/>
    <w:rsid w:val="007A0F81"/>
    <w:rsid w:val="007B64BA"/>
    <w:rsid w:val="007B69A0"/>
    <w:rsid w:val="007C0C43"/>
    <w:rsid w:val="007C2733"/>
    <w:rsid w:val="007C3B91"/>
    <w:rsid w:val="007C6993"/>
    <w:rsid w:val="007D5FD7"/>
    <w:rsid w:val="007E256A"/>
    <w:rsid w:val="007F25FF"/>
    <w:rsid w:val="00815FD5"/>
    <w:rsid w:val="008523A9"/>
    <w:rsid w:val="00860E0F"/>
    <w:rsid w:val="00865CAB"/>
    <w:rsid w:val="00874D5E"/>
    <w:rsid w:val="008759D2"/>
    <w:rsid w:val="00876581"/>
    <w:rsid w:val="008856EB"/>
    <w:rsid w:val="008901F1"/>
    <w:rsid w:val="00890F8F"/>
    <w:rsid w:val="008A0A65"/>
    <w:rsid w:val="008A42EE"/>
    <w:rsid w:val="008A6E80"/>
    <w:rsid w:val="008A71D6"/>
    <w:rsid w:val="008B584B"/>
    <w:rsid w:val="008B70DA"/>
    <w:rsid w:val="008C10DD"/>
    <w:rsid w:val="008D5323"/>
    <w:rsid w:val="008D5B5D"/>
    <w:rsid w:val="008F0399"/>
    <w:rsid w:val="008F6DCE"/>
    <w:rsid w:val="00915EC5"/>
    <w:rsid w:val="00940064"/>
    <w:rsid w:val="0095401E"/>
    <w:rsid w:val="009636A1"/>
    <w:rsid w:val="0097528E"/>
    <w:rsid w:val="00977433"/>
    <w:rsid w:val="009779E7"/>
    <w:rsid w:val="00980AA3"/>
    <w:rsid w:val="00981181"/>
    <w:rsid w:val="009857C6"/>
    <w:rsid w:val="009910FB"/>
    <w:rsid w:val="00996E8E"/>
    <w:rsid w:val="009B11D7"/>
    <w:rsid w:val="009C5CF4"/>
    <w:rsid w:val="009C64AA"/>
    <w:rsid w:val="009D462A"/>
    <w:rsid w:val="009E086F"/>
    <w:rsid w:val="009F284A"/>
    <w:rsid w:val="00A0558C"/>
    <w:rsid w:val="00A119F0"/>
    <w:rsid w:val="00A24120"/>
    <w:rsid w:val="00A34460"/>
    <w:rsid w:val="00A3781B"/>
    <w:rsid w:val="00A51B51"/>
    <w:rsid w:val="00A85A5B"/>
    <w:rsid w:val="00A90B30"/>
    <w:rsid w:val="00A9128E"/>
    <w:rsid w:val="00A91577"/>
    <w:rsid w:val="00A9795E"/>
    <w:rsid w:val="00AA7343"/>
    <w:rsid w:val="00AC09B2"/>
    <w:rsid w:val="00AC2659"/>
    <w:rsid w:val="00AD1390"/>
    <w:rsid w:val="00AD48BB"/>
    <w:rsid w:val="00AD6729"/>
    <w:rsid w:val="00AE0B46"/>
    <w:rsid w:val="00AE3E5C"/>
    <w:rsid w:val="00AE607D"/>
    <w:rsid w:val="00AE60A7"/>
    <w:rsid w:val="00AF3273"/>
    <w:rsid w:val="00AF3907"/>
    <w:rsid w:val="00AF42FB"/>
    <w:rsid w:val="00AF6BE8"/>
    <w:rsid w:val="00B008BE"/>
    <w:rsid w:val="00B23879"/>
    <w:rsid w:val="00B2421C"/>
    <w:rsid w:val="00B448B6"/>
    <w:rsid w:val="00B452BA"/>
    <w:rsid w:val="00B64B3D"/>
    <w:rsid w:val="00B64B48"/>
    <w:rsid w:val="00B74DBE"/>
    <w:rsid w:val="00B80FB0"/>
    <w:rsid w:val="00B84E60"/>
    <w:rsid w:val="00B93D4E"/>
    <w:rsid w:val="00B93DC4"/>
    <w:rsid w:val="00BA3ECC"/>
    <w:rsid w:val="00BA7333"/>
    <w:rsid w:val="00BB6161"/>
    <w:rsid w:val="00BC2BA4"/>
    <w:rsid w:val="00BD7516"/>
    <w:rsid w:val="00BE39BC"/>
    <w:rsid w:val="00BE43EE"/>
    <w:rsid w:val="00BF3F06"/>
    <w:rsid w:val="00C00423"/>
    <w:rsid w:val="00C155AF"/>
    <w:rsid w:val="00C178F2"/>
    <w:rsid w:val="00C30EF3"/>
    <w:rsid w:val="00C53954"/>
    <w:rsid w:val="00C81311"/>
    <w:rsid w:val="00C96435"/>
    <w:rsid w:val="00CA5C41"/>
    <w:rsid w:val="00CB20D0"/>
    <w:rsid w:val="00CB5B2A"/>
    <w:rsid w:val="00CD5759"/>
    <w:rsid w:val="00CD6B6C"/>
    <w:rsid w:val="00CE5207"/>
    <w:rsid w:val="00CE733D"/>
    <w:rsid w:val="00CF3834"/>
    <w:rsid w:val="00CF5F9D"/>
    <w:rsid w:val="00D34D14"/>
    <w:rsid w:val="00D35027"/>
    <w:rsid w:val="00D368CA"/>
    <w:rsid w:val="00D37C30"/>
    <w:rsid w:val="00D40933"/>
    <w:rsid w:val="00D42322"/>
    <w:rsid w:val="00D46A20"/>
    <w:rsid w:val="00D51C7A"/>
    <w:rsid w:val="00D51E30"/>
    <w:rsid w:val="00D656E9"/>
    <w:rsid w:val="00D66BA1"/>
    <w:rsid w:val="00D7342F"/>
    <w:rsid w:val="00D757CE"/>
    <w:rsid w:val="00D7735B"/>
    <w:rsid w:val="00D81097"/>
    <w:rsid w:val="00DC12C8"/>
    <w:rsid w:val="00DC4DF3"/>
    <w:rsid w:val="00DC7E8D"/>
    <w:rsid w:val="00DD42D8"/>
    <w:rsid w:val="00DD6CD7"/>
    <w:rsid w:val="00DE0A24"/>
    <w:rsid w:val="00DE19C5"/>
    <w:rsid w:val="00DE45BB"/>
    <w:rsid w:val="00DE7A08"/>
    <w:rsid w:val="00DF2193"/>
    <w:rsid w:val="00DF2EB2"/>
    <w:rsid w:val="00DF4E70"/>
    <w:rsid w:val="00E12AB8"/>
    <w:rsid w:val="00E15DA7"/>
    <w:rsid w:val="00E26996"/>
    <w:rsid w:val="00E30BE1"/>
    <w:rsid w:val="00E406F9"/>
    <w:rsid w:val="00E5061E"/>
    <w:rsid w:val="00E83105"/>
    <w:rsid w:val="00EA0E46"/>
    <w:rsid w:val="00EA48F9"/>
    <w:rsid w:val="00EB29F2"/>
    <w:rsid w:val="00EC0564"/>
    <w:rsid w:val="00ED6373"/>
    <w:rsid w:val="00EE2445"/>
    <w:rsid w:val="00EF0AB4"/>
    <w:rsid w:val="00F0517B"/>
    <w:rsid w:val="00F138C4"/>
    <w:rsid w:val="00F4453C"/>
    <w:rsid w:val="00F52DD0"/>
    <w:rsid w:val="00F554CA"/>
    <w:rsid w:val="00F55C3F"/>
    <w:rsid w:val="00F56922"/>
    <w:rsid w:val="00F603F9"/>
    <w:rsid w:val="00F71E60"/>
    <w:rsid w:val="00F74932"/>
    <w:rsid w:val="00F8210A"/>
    <w:rsid w:val="00F8778A"/>
    <w:rsid w:val="00F949FB"/>
    <w:rsid w:val="00FA14F0"/>
    <w:rsid w:val="00FB20C2"/>
    <w:rsid w:val="00FB3A75"/>
    <w:rsid w:val="00FC7810"/>
    <w:rsid w:val="00FD7ABC"/>
    <w:rsid w:val="00FE6677"/>
    <w:rsid w:val="147B6480"/>
    <w:rsid w:val="1CFB069E"/>
    <w:rsid w:val="27DB53FF"/>
    <w:rsid w:val="636F4A7F"/>
    <w:rsid w:val="642974E3"/>
    <w:rsid w:val="670A2911"/>
    <w:rsid w:val="760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14E6D0C"/>
  <w15:chartTrackingRefBased/>
  <w15:docId w15:val="{55F7CE08-8CF5-49C1-ABD6-232B90B5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</w:style>
  <w:style w:type="character" w:customStyle="1" w:styleId="a5">
    <w:name w:val="ヘッダー (文字)"/>
    <w:basedOn w:val="a0"/>
    <w:link w:val="a6"/>
    <w:uiPriority w:val="99"/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ＭＳ 明朝" w:hAnsi="ＭＳ 明朝" w:cs="ＭＳ 明朝"/>
      <w:spacing w:val="14"/>
      <w:sz w:val="19"/>
      <w:szCs w:val="19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29C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629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6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2\OneDrive\R5\JTA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shigeru kobayashi</cp:lastModifiedBy>
  <cp:revision>19</cp:revision>
  <cp:lastPrinted>2022-05-10T02:38:00Z</cp:lastPrinted>
  <dcterms:created xsi:type="dcterms:W3CDTF">2025-04-02T10:26:00Z</dcterms:created>
  <dcterms:modified xsi:type="dcterms:W3CDTF">2025-04-08T11:21:00Z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